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74ED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QUARFFE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26E259DA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Bowyer.</w:t>
      </w:r>
    </w:p>
    <w:p w14:paraId="549DCB0C" w14:textId="77777777" w:rsidR="009063C6" w:rsidRDefault="009063C6" w:rsidP="009063C6">
      <w:pPr>
        <w:pStyle w:val="NoSpacing"/>
        <w:rPr>
          <w:rFonts w:cs="Times New Roman"/>
          <w:szCs w:val="24"/>
        </w:rPr>
      </w:pPr>
    </w:p>
    <w:p w14:paraId="448376CE" w14:textId="77777777" w:rsidR="009063C6" w:rsidRDefault="009063C6" w:rsidP="009063C6">
      <w:pPr>
        <w:pStyle w:val="NoSpacing"/>
        <w:rPr>
          <w:rFonts w:cs="Times New Roman"/>
          <w:szCs w:val="24"/>
        </w:rPr>
      </w:pPr>
    </w:p>
    <w:p w14:paraId="0271A8D0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Haddon of London, mercer(q.v.), brought a plaint of debt against</w:t>
      </w:r>
    </w:p>
    <w:p w14:paraId="5D65DD39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two others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York, both bowyers(q.v.).</w:t>
      </w:r>
    </w:p>
    <w:p w14:paraId="27E4AD40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15D0F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0AD73D0E" w14:textId="77777777" w:rsidR="009063C6" w:rsidRDefault="009063C6" w:rsidP="009063C6">
      <w:pPr>
        <w:pStyle w:val="NoSpacing"/>
        <w:rPr>
          <w:rFonts w:cs="Times New Roman"/>
          <w:szCs w:val="24"/>
        </w:rPr>
      </w:pPr>
    </w:p>
    <w:p w14:paraId="7E4DFC87" w14:textId="77777777" w:rsidR="009063C6" w:rsidRDefault="009063C6" w:rsidP="009063C6">
      <w:pPr>
        <w:pStyle w:val="NoSpacing"/>
        <w:rPr>
          <w:rFonts w:cs="Times New Roman"/>
          <w:szCs w:val="24"/>
        </w:rPr>
      </w:pPr>
    </w:p>
    <w:p w14:paraId="10DDBAF6" w14:textId="77777777" w:rsidR="009063C6" w:rsidRDefault="009063C6" w:rsidP="0090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1F2606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B2C9" w14:textId="77777777" w:rsidR="009063C6" w:rsidRDefault="009063C6" w:rsidP="009139A6">
      <w:r>
        <w:separator/>
      </w:r>
    </w:p>
  </w:endnote>
  <w:endnote w:type="continuationSeparator" w:id="0">
    <w:p w14:paraId="5B5277F8" w14:textId="77777777" w:rsidR="009063C6" w:rsidRDefault="009063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BB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4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2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9070" w14:textId="77777777" w:rsidR="009063C6" w:rsidRDefault="009063C6" w:rsidP="009139A6">
      <w:r>
        <w:separator/>
      </w:r>
    </w:p>
  </w:footnote>
  <w:footnote w:type="continuationSeparator" w:id="0">
    <w:p w14:paraId="7737A0BA" w14:textId="77777777" w:rsidR="009063C6" w:rsidRDefault="009063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67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71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98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C6"/>
    <w:rsid w:val="000666E0"/>
    <w:rsid w:val="002510B7"/>
    <w:rsid w:val="00270799"/>
    <w:rsid w:val="005C130B"/>
    <w:rsid w:val="00826F5C"/>
    <w:rsid w:val="009063C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7EDB"/>
  <w15:chartTrackingRefBased/>
  <w15:docId w15:val="{E825B973-CB72-4A07-9CB2-325E038E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6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2025-02-24T17:48:00Z</dcterms:created>
  <dcterms:modified xsi:type="dcterms:W3CDTF">2025-02-24T17:49:00Z</dcterms:modified>
</cp:coreProperties>
</file>