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E4A" w14:textId="77777777" w:rsidR="00DD50F3" w:rsidRDefault="00DD50F3" w:rsidP="00DD50F3">
      <w:pPr>
        <w:pStyle w:val="NoSpacing"/>
      </w:pPr>
      <w:r>
        <w:rPr>
          <w:u w:val="single"/>
        </w:rPr>
        <w:t>Geoffrey QUARRY</w:t>
      </w:r>
      <w:r>
        <w:t xml:space="preserve">      (fl.1422)</w:t>
      </w:r>
    </w:p>
    <w:p w14:paraId="2ABC6512" w14:textId="77777777" w:rsidR="00DD50F3" w:rsidRDefault="00DD50F3" w:rsidP="00DD50F3">
      <w:pPr>
        <w:pStyle w:val="NoSpacing"/>
      </w:pPr>
      <w:r>
        <w:t xml:space="preserve">of </w:t>
      </w:r>
      <w:proofErr w:type="spellStart"/>
      <w:r>
        <w:t>Drinkstone</w:t>
      </w:r>
      <w:proofErr w:type="spellEnd"/>
      <w:r>
        <w:t>, Suffolk. Fletcher.</w:t>
      </w:r>
    </w:p>
    <w:p w14:paraId="187E2481" w14:textId="77777777" w:rsidR="00DD50F3" w:rsidRDefault="00DD50F3" w:rsidP="00DD50F3">
      <w:pPr>
        <w:pStyle w:val="NoSpacing"/>
      </w:pPr>
    </w:p>
    <w:p w14:paraId="3A4B2ED9" w14:textId="77777777" w:rsidR="00DD50F3" w:rsidRDefault="00DD50F3" w:rsidP="00DD50F3">
      <w:pPr>
        <w:pStyle w:val="NoSpacing"/>
      </w:pPr>
    </w:p>
    <w:p w14:paraId="71510755" w14:textId="77777777" w:rsidR="00DD50F3" w:rsidRDefault="00DD50F3" w:rsidP="00DD50F3">
      <w:pPr>
        <w:pStyle w:val="NoSpacing"/>
      </w:pPr>
      <w:r>
        <w:tab/>
        <w:t>1422</w:t>
      </w:r>
      <w:r>
        <w:tab/>
        <w:t xml:space="preserve">John Bailly of </w:t>
      </w:r>
      <w:proofErr w:type="spellStart"/>
      <w:r>
        <w:t>Heggeset</w:t>
      </w:r>
      <w:proofErr w:type="spellEnd"/>
      <w:r>
        <w:t xml:space="preserve"> brought a plaint of debt against him and </w:t>
      </w:r>
    </w:p>
    <w:p w14:paraId="4C93332D" w14:textId="77777777" w:rsidR="00DD50F3" w:rsidRDefault="00DD50F3" w:rsidP="00DD50F3">
      <w:pPr>
        <w:pStyle w:val="NoSpacing"/>
      </w:pPr>
      <w:r>
        <w:tab/>
      </w:r>
      <w:r>
        <w:tab/>
        <w:t>3 others.</w:t>
      </w:r>
    </w:p>
    <w:p w14:paraId="461F2362" w14:textId="77777777" w:rsidR="00DD50F3" w:rsidRDefault="00DD50F3" w:rsidP="00DD50F3">
      <w:pPr>
        <w:pStyle w:val="NoSpacing"/>
      </w:pPr>
      <w:r>
        <w:tab/>
      </w:r>
      <w:r>
        <w:tab/>
        <w:t xml:space="preserve">( </w:t>
      </w:r>
      <w:hyperlink r:id="rId6" w:history="1">
        <w:r w:rsidRPr="00286D29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339D3EDE" w14:textId="77777777" w:rsidR="00DD50F3" w:rsidRDefault="00DD50F3" w:rsidP="00DD50F3">
      <w:pPr>
        <w:pStyle w:val="NoSpacing"/>
      </w:pPr>
    </w:p>
    <w:p w14:paraId="3281A371" w14:textId="77777777" w:rsidR="00DD50F3" w:rsidRDefault="00DD50F3" w:rsidP="00DD50F3">
      <w:pPr>
        <w:pStyle w:val="NoSpacing"/>
      </w:pPr>
    </w:p>
    <w:p w14:paraId="3267E2E5" w14:textId="77777777" w:rsidR="00DD50F3" w:rsidRDefault="00DD50F3" w:rsidP="00DD50F3">
      <w:pPr>
        <w:pStyle w:val="NoSpacing"/>
      </w:pPr>
      <w:r>
        <w:t>30 July 2025</w:t>
      </w:r>
    </w:p>
    <w:p w14:paraId="565B93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2546" w14:textId="77777777" w:rsidR="00DD50F3" w:rsidRDefault="00DD50F3" w:rsidP="009139A6">
      <w:r>
        <w:separator/>
      </w:r>
    </w:p>
  </w:endnote>
  <w:endnote w:type="continuationSeparator" w:id="0">
    <w:p w14:paraId="10D3E254" w14:textId="77777777" w:rsidR="00DD50F3" w:rsidRDefault="00DD50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72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4D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B9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E802" w14:textId="77777777" w:rsidR="00DD50F3" w:rsidRDefault="00DD50F3" w:rsidP="009139A6">
      <w:r>
        <w:separator/>
      </w:r>
    </w:p>
  </w:footnote>
  <w:footnote w:type="continuationSeparator" w:id="0">
    <w:p w14:paraId="5B798FFC" w14:textId="77777777" w:rsidR="00DD50F3" w:rsidRDefault="00DD50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71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7D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21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50F3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AFBC"/>
  <w15:chartTrackingRefBased/>
  <w15:docId w15:val="{BD4B8556-8BBB-40D8-8CB3-7E5C1418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5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2025-07-31T17:53:00Z</dcterms:created>
  <dcterms:modified xsi:type="dcterms:W3CDTF">2025-07-31T17:53:00Z</dcterms:modified>
</cp:coreProperties>
</file>