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6138" w14:textId="77777777" w:rsidR="000940D3" w:rsidRDefault="000940D3" w:rsidP="000940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QUARTERMAINS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26E08B38" w14:textId="77777777" w:rsidR="000940D3" w:rsidRDefault="000940D3" w:rsidP="000940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Fishmonger.</w:t>
      </w:r>
    </w:p>
    <w:p w14:paraId="0F49B013" w14:textId="77777777" w:rsidR="000940D3" w:rsidRDefault="000940D3" w:rsidP="000940D3">
      <w:pPr>
        <w:pStyle w:val="NoSpacing"/>
        <w:rPr>
          <w:rFonts w:cs="Times New Roman"/>
          <w:szCs w:val="24"/>
        </w:rPr>
      </w:pPr>
    </w:p>
    <w:p w14:paraId="18F47C61" w14:textId="77777777" w:rsidR="000940D3" w:rsidRDefault="000940D3" w:rsidP="000940D3">
      <w:pPr>
        <w:pStyle w:val="NoSpacing"/>
        <w:rPr>
          <w:rFonts w:cs="Times New Roman"/>
          <w:szCs w:val="24"/>
        </w:rPr>
      </w:pPr>
    </w:p>
    <w:p w14:paraId="765466E8" w14:textId="77777777" w:rsidR="000940D3" w:rsidRDefault="000940D3" w:rsidP="000940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Dec.1475</w:t>
      </w:r>
      <w:r>
        <w:rPr>
          <w:rFonts w:cs="Times New Roman"/>
          <w:szCs w:val="24"/>
        </w:rPr>
        <w:tab/>
        <w:t>He, Richard Fowler, fishmonger(q.v.), Thomas Harward, draper(q.v.),</w:t>
      </w:r>
    </w:p>
    <w:p w14:paraId="1EFCD209" w14:textId="77777777" w:rsidR="000940D3" w:rsidRDefault="000940D3" w:rsidP="000940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Thomas Upton, draper(q.v.), appeared before Robert Basett, the </w:t>
      </w:r>
    </w:p>
    <w:p w14:paraId="64127191" w14:textId="77777777" w:rsidR="000940D3" w:rsidRDefault="000940D3" w:rsidP="000940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Mayor(q.v.), and the Aldermen and </w:t>
      </w:r>
      <w:proofErr w:type="gramStart"/>
      <w:r>
        <w:rPr>
          <w:rFonts w:cs="Times New Roman"/>
          <w:szCs w:val="24"/>
        </w:rPr>
        <w:t>entered into</w:t>
      </w:r>
      <w:proofErr w:type="gramEnd"/>
      <w:r>
        <w:rPr>
          <w:rFonts w:cs="Times New Roman"/>
          <w:szCs w:val="24"/>
        </w:rPr>
        <w:t xml:space="preserve"> a bond for the payment of</w:t>
      </w:r>
    </w:p>
    <w:p w14:paraId="329BC0C3" w14:textId="77777777" w:rsidR="000940D3" w:rsidRDefault="000940D3" w:rsidP="000940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£758 19s ½d by him to the use of the children of the late John Fenne,</w:t>
      </w:r>
    </w:p>
    <w:p w14:paraId="1C3EC0B3" w14:textId="77777777" w:rsidR="000940D3" w:rsidRDefault="000940D3" w:rsidP="000940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stockfishmonger</w:t>
      </w:r>
      <w:proofErr w:type="spellEnd"/>
      <w:r>
        <w:rPr>
          <w:rFonts w:cs="Times New Roman"/>
          <w:szCs w:val="24"/>
        </w:rPr>
        <w:t>(q.v.).</w:t>
      </w:r>
    </w:p>
    <w:p w14:paraId="2E734DEC" w14:textId="77777777" w:rsidR="000940D3" w:rsidRDefault="000940D3" w:rsidP="000940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Letter-Books of the City of London: L </w:t>
      </w:r>
      <w:proofErr w:type="gramStart"/>
      <w:r>
        <w:rPr>
          <w:rFonts w:cs="Times New Roman"/>
          <w:szCs w:val="24"/>
        </w:rPr>
        <w:t>“ folio</w:t>
      </w:r>
      <w:proofErr w:type="gramEnd"/>
      <w:r>
        <w:rPr>
          <w:rFonts w:cs="Times New Roman"/>
          <w:szCs w:val="24"/>
        </w:rPr>
        <w:t xml:space="preserve"> 114b p.136)</w:t>
      </w:r>
    </w:p>
    <w:p w14:paraId="188127BC" w14:textId="77777777" w:rsidR="000940D3" w:rsidRDefault="000940D3" w:rsidP="000940D3">
      <w:pPr>
        <w:pStyle w:val="NoSpacing"/>
        <w:rPr>
          <w:rFonts w:cs="Times New Roman"/>
          <w:szCs w:val="24"/>
        </w:rPr>
      </w:pPr>
    </w:p>
    <w:p w14:paraId="2DDE1856" w14:textId="77777777" w:rsidR="000940D3" w:rsidRDefault="000940D3" w:rsidP="000940D3">
      <w:pPr>
        <w:pStyle w:val="NoSpacing"/>
        <w:rPr>
          <w:rFonts w:cs="Times New Roman"/>
          <w:szCs w:val="24"/>
        </w:rPr>
      </w:pPr>
    </w:p>
    <w:p w14:paraId="3C586832" w14:textId="77777777" w:rsidR="000940D3" w:rsidRDefault="000940D3" w:rsidP="000940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67EC6B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63B" w14:textId="77777777" w:rsidR="000940D3" w:rsidRDefault="000940D3" w:rsidP="009139A6">
      <w:r>
        <w:separator/>
      </w:r>
    </w:p>
  </w:endnote>
  <w:endnote w:type="continuationSeparator" w:id="0">
    <w:p w14:paraId="588348A4" w14:textId="77777777" w:rsidR="000940D3" w:rsidRDefault="000940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DD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74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16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FD9D" w14:textId="77777777" w:rsidR="000940D3" w:rsidRDefault="000940D3" w:rsidP="009139A6">
      <w:r>
        <w:separator/>
      </w:r>
    </w:p>
  </w:footnote>
  <w:footnote w:type="continuationSeparator" w:id="0">
    <w:p w14:paraId="65C3CAF6" w14:textId="77777777" w:rsidR="000940D3" w:rsidRDefault="000940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FB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BE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D1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D3"/>
    <w:rsid w:val="000666E0"/>
    <w:rsid w:val="000940D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0B10"/>
  <w15:chartTrackingRefBased/>
  <w15:docId w15:val="{9D0200C5-F905-4D75-B378-3EBF179E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2025-02-24T15:55:00Z</dcterms:created>
  <dcterms:modified xsi:type="dcterms:W3CDTF">2025-02-24T15:56:00Z</dcterms:modified>
</cp:coreProperties>
</file>