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FDB3" w14:textId="77777777" w:rsidR="00343D8A" w:rsidRDefault="00343D8A" w:rsidP="00343D8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QUEDHAMPTON</w:t>
      </w:r>
      <w:r>
        <w:rPr>
          <w:rFonts w:cs="Times New Roman"/>
          <w:szCs w:val="24"/>
          <w:lang w:val="en-GB"/>
        </w:rPr>
        <w:t xml:space="preserve">        (fl.1468)</w:t>
      </w:r>
    </w:p>
    <w:p w14:paraId="4072A9B6" w14:textId="293AD117" w:rsidR="00AF0658" w:rsidRDefault="00AF0658" w:rsidP="00343D8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Keeper of Winchester Castle gaol.</w:t>
      </w:r>
    </w:p>
    <w:p w14:paraId="733D738C" w14:textId="77777777" w:rsidR="00343D8A" w:rsidRDefault="00343D8A" w:rsidP="00343D8A">
      <w:pPr>
        <w:pStyle w:val="NoSpacing"/>
        <w:jc w:val="both"/>
        <w:rPr>
          <w:rFonts w:cs="Times New Roman"/>
          <w:szCs w:val="24"/>
          <w:lang w:val="en-GB"/>
        </w:rPr>
      </w:pPr>
    </w:p>
    <w:p w14:paraId="1786B28E" w14:textId="77777777" w:rsidR="00343D8A" w:rsidRDefault="00343D8A" w:rsidP="00343D8A">
      <w:pPr>
        <w:pStyle w:val="NoSpacing"/>
        <w:jc w:val="both"/>
        <w:rPr>
          <w:rFonts w:cs="Times New Roman"/>
          <w:szCs w:val="24"/>
          <w:lang w:val="en-GB"/>
        </w:rPr>
      </w:pPr>
    </w:p>
    <w:p w14:paraId="257CBAA5" w14:textId="77777777" w:rsidR="00343D8A" w:rsidRDefault="00343D8A" w:rsidP="00343D8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1468</w:t>
      </w:r>
      <w:r>
        <w:rPr>
          <w:rFonts w:cs="Times New Roman"/>
          <w:szCs w:val="24"/>
          <w:lang w:val="en-GB"/>
        </w:rPr>
        <w:tab/>
        <w:t>He made a plaint of trespass and taking against Michael Lucas of</w:t>
      </w:r>
    </w:p>
    <w:p w14:paraId="3D11033D" w14:textId="77777777" w:rsidR="00343D8A" w:rsidRDefault="00343D8A" w:rsidP="00343D8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Winchester, brasier(q.v.).</w:t>
      </w:r>
    </w:p>
    <w:p w14:paraId="50B616F2" w14:textId="77777777" w:rsidR="00343D8A" w:rsidRDefault="00343D8A" w:rsidP="00343D8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640803">
        <w:rPr>
          <w:rFonts w:cs="Times New Roman"/>
          <w:szCs w:val="24"/>
          <w:lang w:val="en-GB"/>
        </w:rPr>
        <w:t xml:space="preserve">( </w:t>
      </w:r>
      <w:hyperlink r:id="rId6" w:history="1">
        <w:r w:rsidRPr="00640803">
          <w:rPr>
            <w:rStyle w:val="Hyperlink"/>
            <w:rFonts w:cs="Times New Roman"/>
            <w:szCs w:val="24"/>
            <w:lang w:val="en-GB"/>
          </w:rPr>
          <w:t>https://waalt.uh.edu/index.php/CP40/826</w:t>
        </w:r>
      </w:hyperlink>
      <w:r w:rsidRPr="00640803">
        <w:rPr>
          <w:rFonts w:cs="Times New Roman"/>
          <w:szCs w:val="24"/>
          <w:lang w:val="en-GB"/>
        </w:rPr>
        <w:t xml:space="preserve"> )</w:t>
      </w:r>
    </w:p>
    <w:p w14:paraId="134D8129" w14:textId="493D79CF" w:rsidR="00AF0658" w:rsidRDefault="00AF0658" w:rsidP="00343D8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3 Apr.1478</w:t>
      </w:r>
      <w:r>
        <w:rPr>
          <w:rFonts w:cs="Times New Roman"/>
          <w:szCs w:val="24"/>
          <w:lang w:val="en-GB"/>
        </w:rPr>
        <w:tab/>
        <w:t xml:space="preserve">He was pardoned for the escapes of all felons and prisoners from </w:t>
      </w:r>
    </w:p>
    <w:p w14:paraId="29F8DB0E" w14:textId="19F8007C" w:rsidR="00AF0658" w:rsidRDefault="00AF0658" w:rsidP="00343D8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Winchester Castle gaol.    (C.P.R. 1476-85 p.89)</w:t>
      </w:r>
    </w:p>
    <w:p w14:paraId="4FCB2515" w14:textId="77777777" w:rsidR="00F9345F" w:rsidRDefault="00F9345F" w:rsidP="00F934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Feb.1479</w:t>
      </w:r>
      <w:r>
        <w:rPr>
          <w:rFonts w:cs="Times New Roman"/>
          <w:szCs w:val="24"/>
        </w:rPr>
        <w:tab/>
        <w:t xml:space="preserve">He was pardoned of all escapes of prisoners from the gaol before </w:t>
      </w:r>
    </w:p>
    <w:p w14:paraId="3F5A6F92" w14:textId="77777777" w:rsidR="00F9345F" w:rsidRDefault="00F9345F" w:rsidP="00F934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1 April last.     (C.P.R. 1478-85 p.132)</w:t>
      </w:r>
    </w:p>
    <w:p w14:paraId="4F74D2E3" w14:textId="77777777" w:rsidR="00F9345F" w:rsidRDefault="00F9345F" w:rsidP="00343D8A">
      <w:pPr>
        <w:pStyle w:val="NoSpacing"/>
        <w:jc w:val="both"/>
        <w:rPr>
          <w:rFonts w:cs="Times New Roman"/>
          <w:szCs w:val="24"/>
          <w:lang w:val="en-GB"/>
        </w:rPr>
      </w:pPr>
    </w:p>
    <w:p w14:paraId="4EE3C9F2" w14:textId="008C0331" w:rsidR="00343D8A" w:rsidRDefault="00343D8A" w:rsidP="00343D8A">
      <w:pPr>
        <w:pStyle w:val="NoSpacing"/>
        <w:jc w:val="both"/>
        <w:rPr>
          <w:rFonts w:cs="Times New Roman"/>
          <w:szCs w:val="24"/>
          <w:lang w:val="en-GB"/>
        </w:rPr>
      </w:pPr>
    </w:p>
    <w:p w14:paraId="180555E9" w14:textId="5BF98131" w:rsidR="00AF0658" w:rsidRDefault="00AF0658" w:rsidP="00343D8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4 December 2025</w:t>
      </w:r>
    </w:p>
    <w:p w14:paraId="7412B05E" w14:textId="43EAFBE7" w:rsidR="00F9345F" w:rsidRDefault="00F9345F" w:rsidP="00343D8A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18 December 2025</w:t>
      </w:r>
    </w:p>
    <w:p w14:paraId="7256E80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5F471" w14:textId="77777777" w:rsidR="0017184A" w:rsidRDefault="0017184A" w:rsidP="009139A6">
      <w:r>
        <w:separator/>
      </w:r>
    </w:p>
  </w:endnote>
  <w:endnote w:type="continuationSeparator" w:id="0">
    <w:p w14:paraId="25A70EF3" w14:textId="77777777" w:rsidR="0017184A" w:rsidRDefault="001718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80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06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2F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A5F01" w14:textId="77777777" w:rsidR="0017184A" w:rsidRDefault="0017184A" w:rsidP="009139A6">
      <w:r>
        <w:separator/>
      </w:r>
    </w:p>
  </w:footnote>
  <w:footnote w:type="continuationSeparator" w:id="0">
    <w:p w14:paraId="4EFCA2AE" w14:textId="77777777" w:rsidR="0017184A" w:rsidRDefault="001718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68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CC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7E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8A"/>
    <w:rsid w:val="000666E0"/>
    <w:rsid w:val="0017184A"/>
    <w:rsid w:val="002510B7"/>
    <w:rsid w:val="00343D8A"/>
    <w:rsid w:val="005C130B"/>
    <w:rsid w:val="007524A1"/>
    <w:rsid w:val="00826F5C"/>
    <w:rsid w:val="009139A6"/>
    <w:rsid w:val="009448BB"/>
    <w:rsid w:val="00947624"/>
    <w:rsid w:val="00A3176C"/>
    <w:rsid w:val="00A62C8B"/>
    <w:rsid w:val="00AE65F8"/>
    <w:rsid w:val="00AF0658"/>
    <w:rsid w:val="00BA00AB"/>
    <w:rsid w:val="00CB4ED9"/>
    <w:rsid w:val="00EB3209"/>
    <w:rsid w:val="00F41096"/>
    <w:rsid w:val="00F5287F"/>
    <w:rsid w:val="00F9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2116"/>
  <w15:chartTrackingRefBased/>
  <w15:docId w15:val="{108E35BA-60EE-49E5-A4DC-87816E5C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43D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5</TotalTime>
  <Pages>1</Pages>
  <Words>85</Words>
  <Characters>475</Characters>
  <Application>Microsoft Office Word</Application>
  <DocSecurity>0</DocSecurity>
  <Lines>19</Lines>
  <Paragraphs>15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2024-01-19T10:53:00Z</dcterms:created>
  <dcterms:modified xsi:type="dcterms:W3CDTF">2025-12-18T13:36:00Z</dcterms:modified>
</cp:coreProperties>
</file>