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CDAAF" w14:textId="77777777" w:rsidR="00D309C3" w:rsidRDefault="00D309C3" w:rsidP="00D309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QUELPDALE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fl.1404)</w:t>
      </w:r>
    </w:p>
    <w:p w14:paraId="422E166F" w14:textId="77777777" w:rsidR="00D309C3" w:rsidRDefault="00D309C3" w:rsidP="00D309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7D1F7644" w14:textId="77777777" w:rsidR="00D309C3" w:rsidRDefault="00D309C3" w:rsidP="00D309C3">
      <w:pPr>
        <w:pStyle w:val="NoSpacing"/>
        <w:rPr>
          <w:rFonts w:cs="Times New Roman"/>
          <w:szCs w:val="24"/>
        </w:rPr>
      </w:pPr>
    </w:p>
    <w:p w14:paraId="3B090CA9" w14:textId="77777777" w:rsidR="00D309C3" w:rsidRDefault="00D309C3" w:rsidP="00D309C3">
      <w:pPr>
        <w:pStyle w:val="NoSpacing"/>
        <w:rPr>
          <w:rFonts w:cs="Times New Roman"/>
          <w:szCs w:val="24"/>
        </w:rPr>
      </w:pPr>
    </w:p>
    <w:p w14:paraId="65376FE8" w14:textId="77777777" w:rsidR="00D309C3" w:rsidRDefault="00D309C3" w:rsidP="00D309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1404</w:t>
      </w:r>
      <w:r>
        <w:rPr>
          <w:rFonts w:cs="Times New Roman"/>
          <w:szCs w:val="24"/>
        </w:rPr>
        <w:tab/>
        <w:t>Provost of Queen’s College.</w:t>
      </w:r>
    </w:p>
    <w:p w14:paraId="1ACD002F" w14:textId="77777777" w:rsidR="00D309C3" w:rsidRDefault="00D309C3" w:rsidP="00D309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p.206)</w:t>
      </w:r>
    </w:p>
    <w:p w14:paraId="458CC9F0" w14:textId="77777777" w:rsidR="00D309C3" w:rsidRDefault="00D309C3" w:rsidP="00D309C3">
      <w:pPr>
        <w:pStyle w:val="NoSpacing"/>
        <w:rPr>
          <w:rFonts w:cs="Times New Roman"/>
          <w:szCs w:val="24"/>
        </w:rPr>
      </w:pPr>
    </w:p>
    <w:p w14:paraId="452BE53D" w14:textId="77777777" w:rsidR="00D309C3" w:rsidRDefault="00D309C3" w:rsidP="00D309C3">
      <w:pPr>
        <w:pStyle w:val="NoSpacing"/>
        <w:rPr>
          <w:rFonts w:cs="Times New Roman"/>
          <w:szCs w:val="24"/>
        </w:rPr>
      </w:pPr>
    </w:p>
    <w:p w14:paraId="400621F6" w14:textId="77777777" w:rsidR="00D309C3" w:rsidRDefault="00D309C3" w:rsidP="00D309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December 2024</w:t>
      </w:r>
    </w:p>
    <w:p w14:paraId="10A3C5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BB70B" w14:textId="77777777" w:rsidR="00D309C3" w:rsidRDefault="00D309C3" w:rsidP="009139A6">
      <w:r>
        <w:separator/>
      </w:r>
    </w:p>
  </w:endnote>
  <w:endnote w:type="continuationSeparator" w:id="0">
    <w:p w14:paraId="3B9FEA4B" w14:textId="77777777" w:rsidR="00D309C3" w:rsidRDefault="00D309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FFF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7F6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82F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8F765" w14:textId="77777777" w:rsidR="00D309C3" w:rsidRDefault="00D309C3" w:rsidP="009139A6">
      <w:r>
        <w:separator/>
      </w:r>
    </w:p>
  </w:footnote>
  <w:footnote w:type="continuationSeparator" w:id="0">
    <w:p w14:paraId="3918BEA2" w14:textId="77777777" w:rsidR="00D309C3" w:rsidRDefault="00D309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B43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CDA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BF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C3"/>
    <w:rsid w:val="000666E0"/>
    <w:rsid w:val="002510B7"/>
    <w:rsid w:val="00270799"/>
    <w:rsid w:val="005661C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09C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AA24"/>
  <w15:chartTrackingRefBased/>
  <w15:docId w15:val="{DF662611-7424-40D5-A099-FBCBEF73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2024-12-11T20:53:00Z</dcterms:created>
  <dcterms:modified xsi:type="dcterms:W3CDTF">2024-12-11T20:54:00Z</dcterms:modified>
</cp:coreProperties>
</file>