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5D0" w14:textId="77777777" w:rsidR="00B8250F" w:rsidRDefault="00B8250F" w:rsidP="00B82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QUENINGTON</w:t>
      </w:r>
      <w:r>
        <w:rPr>
          <w:rFonts w:cs="Times New Roman"/>
          <w:szCs w:val="24"/>
        </w:rPr>
        <w:t xml:space="preserve">      (fl.1406)</w:t>
      </w:r>
    </w:p>
    <w:p w14:paraId="2EC77FFE" w14:textId="77777777" w:rsidR="00B8250F" w:rsidRDefault="00B8250F" w:rsidP="00B82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Ufford.</w:t>
      </w:r>
    </w:p>
    <w:p w14:paraId="36860E89" w14:textId="77777777" w:rsidR="00B8250F" w:rsidRDefault="00B8250F" w:rsidP="00B8250F">
      <w:pPr>
        <w:pStyle w:val="NoSpacing"/>
        <w:rPr>
          <w:rFonts w:cs="Times New Roman"/>
          <w:szCs w:val="24"/>
        </w:rPr>
      </w:pPr>
    </w:p>
    <w:p w14:paraId="4FE880C0" w14:textId="77777777" w:rsidR="00B8250F" w:rsidRDefault="00B8250F" w:rsidP="00B8250F">
      <w:pPr>
        <w:pStyle w:val="NoSpacing"/>
        <w:rPr>
          <w:rFonts w:cs="Times New Roman"/>
          <w:szCs w:val="24"/>
        </w:rPr>
      </w:pPr>
    </w:p>
    <w:p w14:paraId="25A01D91" w14:textId="77777777" w:rsidR="00B8250F" w:rsidRDefault="00B8250F" w:rsidP="00B82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He was licensed to farm his church for one year.</w:t>
      </w:r>
    </w:p>
    <w:p w14:paraId="0A9B1906" w14:textId="77777777" w:rsidR="00B8250F" w:rsidRPr="00E7711B" w:rsidRDefault="00B8250F" w:rsidP="00B82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B1BAA62" w14:textId="77777777" w:rsidR="00B8250F" w:rsidRDefault="00B8250F" w:rsidP="00B8250F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6F645C12" w14:textId="77777777" w:rsidR="00B8250F" w:rsidRDefault="00B8250F" w:rsidP="00B8250F">
      <w:pPr>
        <w:pStyle w:val="NoSpacing"/>
        <w:rPr>
          <w:rFonts w:cs="Times New Roman"/>
          <w:szCs w:val="24"/>
        </w:rPr>
      </w:pPr>
    </w:p>
    <w:p w14:paraId="782D2316" w14:textId="77777777" w:rsidR="00B8250F" w:rsidRDefault="00B8250F" w:rsidP="00B8250F">
      <w:pPr>
        <w:pStyle w:val="NoSpacing"/>
        <w:rPr>
          <w:rFonts w:cs="Times New Roman"/>
          <w:szCs w:val="24"/>
        </w:rPr>
      </w:pPr>
    </w:p>
    <w:p w14:paraId="76A7E944" w14:textId="77777777" w:rsidR="00B8250F" w:rsidRDefault="00B8250F" w:rsidP="00B82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113322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04F4" w14:textId="77777777" w:rsidR="00B8250F" w:rsidRDefault="00B8250F" w:rsidP="009139A6">
      <w:r>
        <w:separator/>
      </w:r>
    </w:p>
  </w:endnote>
  <w:endnote w:type="continuationSeparator" w:id="0">
    <w:p w14:paraId="3B5365D7" w14:textId="77777777" w:rsidR="00B8250F" w:rsidRDefault="00B825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16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30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8C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2CE9" w14:textId="77777777" w:rsidR="00B8250F" w:rsidRDefault="00B8250F" w:rsidP="009139A6">
      <w:r>
        <w:separator/>
      </w:r>
    </w:p>
  </w:footnote>
  <w:footnote w:type="continuationSeparator" w:id="0">
    <w:p w14:paraId="69FD0DE3" w14:textId="77777777" w:rsidR="00B8250F" w:rsidRDefault="00B825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EC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B1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8250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B879"/>
  <w15:chartTrackingRefBased/>
  <w15:docId w15:val="{841A3723-F328-43E9-AAB4-220C504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2025-06-25T14:18:00Z</dcterms:created>
  <dcterms:modified xsi:type="dcterms:W3CDTF">2025-06-25T14:18:00Z</dcterms:modified>
</cp:coreProperties>
</file>