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B1C7" w14:textId="77777777" w:rsidR="00F03AF7" w:rsidRDefault="00F03AF7" w:rsidP="00F03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QUYNDEN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E7CD8B1" w14:textId="77777777" w:rsidR="00F03AF7" w:rsidRDefault="00F03AF7" w:rsidP="00F03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Smarden</w:t>
      </w:r>
      <w:proofErr w:type="spellEnd"/>
      <w:r>
        <w:rPr>
          <w:rFonts w:cs="Times New Roman"/>
          <w:szCs w:val="24"/>
        </w:rPr>
        <w:t>, Kent. Husbandman.</w:t>
      </w:r>
    </w:p>
    <w:p w14:paraId="6691B705" w14:textId="77777777" w:rsidR="00F03AF7" w:rsidRDefault="00F03AF7" w:rsidP="00F03AF7">
      <w:pPr>
        <w:pStyle w:val="NoSpacing"/>
        <w:rPr>
          <w:rFonts w:cs="Times New Roman"/>
          <w:szCs w:val="24"/>
        </w:rPr>
      </w:pPr>
    </w:p>
    <w:p w14:paraId="7F2727E9" w14:textId="77777777" w:rsidR="00F03AF7" w:rsidRDefault="00F03AF7" w:rsidP="00F03AF7">
      <w:pPr>
        <w:pStyle w:val="NoSpacing"/>
        <w:rPr>
          <w:rFonts w:cs="Times New Roman"/>
          <w:szCs w:val="24"/>
        </w:rPr>
      </w:pPr>
    </w:p>
    <w:p w14:paraId="1C330178" w14:textId="77777777" w:rsidR="00F03AF7" w:rsidRDefault="00F03AF7" w:rsidP="00F03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Sharp(q.v.) brought a plaint of debt against him and four others.</w:t>
      </w:r>
    </w:p>
    <w:p w14:paraId="6BCC1AC1" w14:textId="77777777" w:rsidR="00F03AF7" w:rsidRDefault="00F03AF7" w:rsidP="00F03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02B46DE" w14:textId="77777777" w:rsidR="00F03AF7" w:rsidRDefault="00F03AF7" w:rsidP="00F03AF7">
      <w:pPr>
        <w:pStyle w:val="NoSpacing"/>
        <w:rPr>
          <w:rFonts w:cs="Times New Roman"/>
          <w:szCs w:val="24"/>
        </w:rPr>
      </w:pPr>
    </w:p>
    <w:p w14:paraId="674A63B9" w14:textId="77777777" w:rsidR="00F03AF7" w:rsidRDefault="00F03AF7" w:rsidP="00F03AF7">
      <w:pPr>
        <w:pStyle w:val="NoSpacing"/>
        <w:rPr>
          <w:rFonts w:cs="Times New Roman"/>
          <w:szCs w:val="24"/>
        </w:rPr>
      </w:pPr>
    </w:p>
    <w:p w14:paraId="2BE0AF70" w14:textId="77777777" w:rsidR="00F03AF7" w:rsidRDefault="00F03AF7" w:rsidP="00F03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045A95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992C" w14:textId="77777777" w:rsidR="00F03AF7" w:rsidRDefault="00F03AF7" w:rsidP="009139A6">
      <w:r>
        <w:separator/>
      </w:r>
    </w:p>
  </w:endnote>
  <w:endnote w:type="continuationSeparator" w:id="0">
    <w:p w14:paraId="280CA380" w14:textId="77777777" w:rsidR="00F03AF7" w:rsidRDefault="00F03A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5A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58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60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880F" w14:textId="77777777" w:rsidR="00F03AF7" w:rsidRDefault="00F03AF7" w:rsidP="009139A6">
      <w:r>
        <w:separator/>
      </w:r>
    </w:p>
  </w:footnote>
  <w:footnote w:type="continuationSeparator" w:id="0">
    <w:p w14:paraId="4944DE93" w14:textId="77777777" w:rsidR="00F03AF7" w:rsidRDefault="00F03A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6D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66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2D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F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03AF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6DBB"/>
  <w15:chartTrackingRefBased/>
  <w15:docId w15:val="{A0F35DB1-72CC-4CE1-BAC2-E90ECF5A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03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2025-01-21T11:29:00Z</dcterms:created>
  <dcterms:modified xsi:type="dcterms:W3CDTF">2025-01-21T11:30:00Z</dcterms:modified>
</cp:coreProperties>
</file>