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5EB28" w14:textId="77777777" w:rsidR="00A53E19" w:rsidRDefault="00A53E19" w:rsidP="00A53E19">
      <w:pPr>
        <w:pStyle w:val="NoSpacing"/>
      </w:pPr>
      <w:r>
        <w:rPr>
          <w:u w:val="single"/>
        </w:rPr>
        <w:t>Thomas QUYNS</w:t>
      </w:r>
      <w:r>
        <w:t xml:space="preserve">     </w:t>
      </w:r>
      <w:proofErr w:type="gramStart"/>
      <w:r>
        <w:t xml:space="preserve">   (</w:t>
      </w:r>
      <w:proofErr w:type="gramEnd"/>
      <w:r>
        <w:t>fl.1467)</w:t>
      </w:r>
    </w:p>
    <w:p w14:paraId="29BB4130" w14:textId="77777777" w:rsidR="00A53E19" w:rsidRDefault="00A53E19" w:rsidP="00A53E19">
      <w:pPr>
        <w:pStyle w:val="NoSpacing"/>
      </w:pPr>
      <w:r>
        <w:t>of London. Fishmonger.</w:t>
      </w:r>
    </w:p>
    <w:p w14:paraId="0FC0983F" w14:textId="77777777" w:rsidR="00A53E19" w:rsidRDefault="00A53E19" w:rsidP="00A53E19">
      <w:pPr>
        <w:pStyle w:val="NoSpacing"/>
      </w:pPr>
    </w:p>
    <w:p w14:paraId="6A9D5923" w14:textId="77777777" w:rsidR="00A53E19" w:rsidRDefault="00A53E19" w:rsidP="00A53E19">
      <w:pPr>
        <w:pStyle w:val="NoSpacing"/>
      </w:pPr>
    </w:p>
    <w:p w14:paraId="31719305" w14:textId="77777777" w:rsidR="00A53E19" w:rsidRDefault="00A53E19" w:rsidP="00A53E19">
      <w:pPr>
        <w:pStyle w:val="NoSpacing"/>
      </w:pPr>
      <w:r>
        <w:t>11 Jun.</w:t>
      </w:r>
      <w:r>
        <w:tab/>
        <w:t>1467</w:t>
      </w:r>
      <w:r>
        <w:tab/>
        <w:t xml:space="preserve">John </w:t>
      </w:r>
      <w:proofErr w:type="spellStart"/>
      <w:r>
        <w:t>Ive</w:t>
      </w:r>
      <w:proofErr w:type="spellEnd"/>
      <w:r>
        <w:t xml:space="preserve"> of West Thurrock, Essex(q.v.), and his wife, Agne(q.v.),</w:t>
      </w:r>
    </w:p>
    <w:p w14:paraId="6D21F198" w14:textId="77777777" w:rsidR="00A53E19" w:rsidRDefault="00A53E19" w:rsidP="00A53E19">
      <w:pPr>
        <w:pStyle w:val="NoSpacing"/>
      </w:pPr>
      <w:r>
        <w:tab/>
      </w:r>
      <w:r>
        <w:tab/>
        <w:t xml:space="preserve">were pardoned for not appearing with Geoffrey </w:t>
      </w:r>
      <w:proofErr w:type="spellStart"/>
      <w:r>
        <w:t>Treweblete</w:t>
      </w:r>
      <w:proofErr w:type="spellEnd"/>
      <w:r>
        <w:t>(q.v.)</w:t>
      </w:r>
    </w:p>
    <w:p w14:paraId="4A3E38B3" w14:textId="77777777" w:rsidR="00A53E19" w:rsidRDefault="00A53E19" w:rsidP="00A53E19">
      <w:pPr>
        <w:pStyle w:val="NoSpacing"/>
      </w:pPr>
      <w:r>
        <w:tab/>
      </w:r>
      <w:r>
        <w:tab/>
        <w:t>to answer a plea that they render 6 marks to him.</w:t>
      </w:r>
    </w:p>
    <w:p w14:paraId="5011F4D5" w14:textId="77777777" w:rsidR="00A53E19" w:rsidRDefault="00A53E19" w:rsidP="00A53E19">
      <w:pPr>
        <w:pStyle w:val="NoSpacing"/>
      </w:pPr>
      <w:r>
        <w:tab/>
      </w:r>
      <w:r>
        <w:tab/>
        <w:t>(C.P.R. 1467-77 p.3)</w:t>
      </w:r>
    </w:p>
    <w:p w14:paraId="5BEA65FF" w14:textId="77777777" w:rsidR="00A53E19" w:rsidRDefault="00A53E19" w:rsidP="00A53E19">
      <w:pPr>
        <w:pStyle w:val="NoSpacing"/>
      </w:pPr>
    </w:p>
    <w:p w14:paraId="4A57C094" w14:textId="77777777" w:rsidR="00A53E19" w:rsidRDefault="00A53E19" w:rsidP="00A53E19">
      <w:pPr>
        <w:pStyle w:val="NoSpacing"/>
      </w:pPr>
    </w:p>
    <w:p w14:paraId="2383B88C" w14:textId="77777777" w:rsidR="00A53E19" w:rsidRDefault="00A53E19" w:rsidP="00A53E19">
      <w:pPr>
        <w:pStyle w:val="NoSpacing"/>
      </w:pPr>
      <w:r>
        <w:t>16 July 2024</w:t>
      </w:r>
    </w:p>
    <w:p w14:paraId="1B09D8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7E90A" w14:textId="77777777" w:rsidR="00A53E19" w:rsidRDefault="00A53E19" w:rsidP="009139A6">
      <w:r>
        <w:separator/>
      </w:r>
    </w:p>
  </w:endnote>
  <w:endnote w:type="continuationSeparator" w:id="0">
    <w:p w14:paraId="615EE3A4" w14:textId="77777777" w:rsidR="00A53E19" w:rsidRDefault="00A53E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439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24D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FD8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EDE72" w14:textId="77777777" w:rsidR="00A53E19" w:rsidRDefault="00A53E19" w:rsidP="009139A6">
      <w:r>
        <w:separator/>
      </w:r>
    </w:p>
  </w:footnote>
  <w:footnote w:type="continuationSeparator" w:id="0">
    <w:p w14:paraId="0F93DEF5" w14:textId="77777777" w:rsidR="00A53E19" w:rsidRDefault="00A53E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7FE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5D5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262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1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E19"/>
    <w:rsid w:val="00AE65F8"/>
    <w:rsid w:val="00AF18F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EA36"/>
  <w15:chartTrackingRefBased/>
  <w15:docId w15:val="{5E6B430F-AF7E-49DF-AD8D-9E8D3432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2024-07-17T19:12:00Z</dcterms:created>
  <dcterms:modified xsi:type="dcterms:W3CDTF">2024-07-17T19:13:00Z</dcterms:modified>
</cp:coreProperties>
</file>