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4C19" w14:textId="77777777" w:rsidR="0030641D" w:rsidRDefault="0030641D" w:rsidP="0030641D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QWYNTYN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64D231D9" w14:textId="77777777" w:rsidR="0030641D" w:rsidRDefault="0030641D" w:rsidP="0030641D">
      <w:pPr>
        <w:rPr>
          <w:rFonts w:cs="Times New Roman"/>
          <w:szCs w:val="24"/>
        </w:rPr>
      </w:pPr>
      <w:r>
        <w:rPr>
          <w:rFonts w:cs="Times New Roman"/>
          <w:szCs w:val="24"/>
        </w:rPr>
        <w:t>late of Shorne, Kent.</w:t>
      </w:r>
    </w:p>
    <w:p w14:paraId="6ECF38B5" w14:textId="77777777" w:rsidR="0030641D" w:rsidRDefault="0030641D" w:rsidP="0030641D">
      <w:pPr>
        <w:rPr>
          <w:rFonts w:cs="Times New Roman"/>
          <w:szCs w:val="24"/>
        </w:rPr>
      </w:pPr>
    </w:p>
    <w:p w14:paraId="1EBF60A8" w14:textId="77777777" w:rsidR="0030641D" w:rsidRDefault="0030641D" w:rsidP="0030641D">
      <w:pPr>
        <w:rPr>
          <w:rFonts w:cs="Times New Roman"/>
          <w:szCs w:val="24"/>
        </w:rPr>
      </w:pPr>
    </w:p>
    <w:p w14:paraId="2EEBCBE6" w14:textId="77777777" w:rsidR="0030641D" w:rsidRDefault="0030641D" w:rsidP="0030641D">
      <w:pPr>
        <w:rPr>
          <w:rFonts w:cs="Times New Roman"/>
          <w:szCs w:val="24"/>
        </w:rPr>
      </w:pPr>
      <w:r>
        <w:rPr>
          <w:rFonts w:cs="Times New Roman"/>
          <w:szCs w:val="24"/>
        </w:rPr>
        <w:t>Son:    John, of London, apprentice brewer(q.v.).</w:t>
      </w:r>
    </w:p>
    <w:p w14:paraId="26F9F93E" w14:textId="77777777" w:rsidR="0030641D" w:rsidRDefault="0030641D" w:rsidP="0030641D">
      <w:pPr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203)</w:t>
      </w:r>
    </w:p>
    <w:p w14:paraId="5EDB8C53" w14:textId="77777777" w:rsidR="0030641D" w:rsidRDefault="0030641D" w:rsidP="0030641D">
      <w:pPr>
        <w:rPr>
          <w:rFonts w:cs="Times New Roman"/>
          <w:szCs w:val="24"/>
        </w:rPr>
      </w:pPr>
    </w:p>
    <w:p w14:paraId="27A32CF6" w14:textId="77777777" w:rsidR="0030641D" w:rsidRDefault="0030641D" w:rsidP="0030641D">
      <w:pPr>
        <w:rPr>
          <w:rFonts w:cs="Times New Roman"/>
          <w:szCs w:val="24"/>
        </w:rPr>
      </w:pPr>
    </w:p>
    <w:p w14:paraId="3A00A6EB" w14:textId="77777777" w:rsidR="0030641D" w:rsidRDefault="0030641D" w:rsidP="0030641D">
      <w:pPr>
        <w:rPr>
          <w:rFonts w:cs="Times New Roman"/>
          <w:szCs w:val="24"/>
        </w:rPr>
      </w:pPr>
      <w:r>
        <w:rPr>
          <w:rFonts w:cs="Times New Roman"/>
          <w:szCs w:val="24"/>
        </w:rPr>
        <w:t>15 Nov.1426</w:t>
      </w:r>
      <w:r>
        <w:rPr>
          <w:rFonts w:cs="Times New Roman"/>
          <w:szCs w:val="24"/>
        </w:rPr>
        <w:tab/>
        <w:t xml:space="preserve">His son was exonerated from his apprenticeship with Adam Smyth of </w:t>
      </w:r>
    </w:p>
    <w:p w14:paraId="46105F23" w14:textId="77777777" w:rsidR="0030641D" w:rsidRDefault="0030641D" w:rsidP="0030641D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brewer(q.v.).    (ibid.)</w:t>
      </w:r>
    </w:p>
    <w:p w14:paraId="7D1E8C6A" w14:textId="77777777" w:rsidR="0030641D" w:rsidRDefault="0030641D" w:rsidP="0030641D">
      <w:pPr>
        <w:rPr>
          <w:rFonts w:cs="Times New Roman"/>
          <w:szCs w:val="24"/>
        </w:rPr>
      </w:pPr>
    </w:p>
    <w:p w14:paraId="17FDC262" w14:textId="77777777" w:rsidR="0030641D" w:rsidRDefault="0030641D" w:rsidP="0030641D">
      <w:pPr>
        <w:rPr>
          <w:rFonts w:cs="Times New Roman"/>
          <w:szCs w:val="24"/>
        </w:rPr>
      </w:pPr>
    </w:p>
    <w:p w14:paraId="7D16F773" w14:textId="77777777" w:rsidR="0030641D" w:rsidRDefault="0030641D" w:rsidP="0030641D">
      <w:pPr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1F97A7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3067" w14:textId="77777777" w:rsidR="0030641D" w:rsidRDefault="0030641D" w:rsidP="009139A6">
      <w:r>
        <w:separator/>
      </w:r>
    </w:p>
  </w:endnote>
  <w:endnote w:type="continuationSeparator" w:id="0">
    <w:p w14:paraId="711DDD15" w14:textId="77777777" w:rsidR="0030641D" w:rsidRDefault="003064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125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838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A1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6C5FC" w14:textId="77777777" w:rsidR="0030641D" w:rsidRDefault="0030641D" w:rsidP="009139A6">
      <w:r>
        <w:separator/>
      </w:r>
    </w:p>
  </w:footnote>
  <w:footnote w:type="continuationSeparator" w:id="0">
    <w:p w14:paraId="4589E345" w14:textId="77777777" w:rsidR="0030641D" w:rsidRDefault="003064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3A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B6B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DE3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D"/>
    <w:rsid w:val="000666E0"/>
    <w:rsid w:val="002510B7"/>
    <w:rsid w:val="00270799"/>
    <w:rsid w:val="0030641D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7396"/>
  <w15:chartTrackingRefBased/>
  <w15:docId w15:val="{ADA099FA-2E65-4897-9775-D8DDF41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1D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2024-12-22T15:17:00Z</dcterms:created>
  <dcterms:modified xsi:type="dcterms:W3CDTF">2024-12-22T15:17:00Z</dcterms:modified>
</cp:coreProperties>
</file>