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C749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QWYNTYN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60090027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brewer.</w:t>
      </w:r>
    </w:p>
    <w:p w14:paraId="5457C0B1" w14:textId="77777777" w:rsidR="00CE06EC" w:rsidRDefault="00CE06EC" w:rsidP="00CE06EC">
      <w:pPr>
        <w:rPr>
          <w:rFonts w:cs="Times New Roman"/>
          <w:szCs w:val="24"/>
        </w:rPr>
      </w:pPr>
    </w:p>
    <w:p w14:paraId="45882F0D" w14:textId="77777777" w:rsidR="00CE06EC" w:rsidRDefault="00CE06EC" w:rsidP="00CE06EC">
      <w:pPr>
        <w:rPr>
          <w:rFonts w:cs="Times New Roman"/>
          <w:szCs w:val="24"/>
        </w:rPr>
      </w:pPr>
    </w:p>
    <w:p w14:paraId="1481DD04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spellStart"/>
      <w:r>
        <w:rPr>
          <w:rFonts w:cs="Times New Roman"/>
          <w:szCs w:val="24"/>
        </w:rPr>
        <w:t>Qwyntyn</w:t>
      </w:r>
      <w:proofErr w:type="spellEnd"/>
      <w:r>
        <w:rPr>
          <w:rFonts w:cs="Times New Roman"/>
          <w:szCs w:val="24"/>
        </w:rPr>
        <w:t>, late of Shorne, Kent.</w:t>
      </w:r>
    </w:p>
    <w:p w14:paraId="5508AD61" w14:textId="77777777" w:rsidR="00CE06EC" w:rsidRDefault="00CE06EC" w:rsidP="00CE06EC">
      <w:pPr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203)</w:t>
      </w:r>
    </w:p>
    <w:p w14:paraId="48F054A7" w14:textId="77777777" w:rsidR="00CE06EC" w:rsidRDefault="00CE06EC" w:rsidP="00CE06EC">
      <w:pPr>
        <w:rPr>
          <w:rFonts w:cs="Times New Roman"/>
          <w:szCs w:val="24"/>
        </w:rPr>
      </w:pPr>
    </w:p>
    <w:p w14:paraId="46EC7285" w14:textId="77777777" w:rsidR="00CE06EC" w:rsidRDefault="00CE06EC" w:rsidP="00CE06EC">
      <w:pPr>
        <w:rPr>
          <w:rFonts w:cs="Times New Roman"/>
          <w:szCs w:val="24"/>
        </w:rPr>
      </w:pPr>
    </w:p>
    <w:p w14:paraId="77F228B6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>15 Nov.1426</w:t>
      </w:r>
      <w:r>
        <w:rPr>
          <w:rFonts w:cs="Times New Roman"/>
          <w:szCs w:val="24"/>
        </w:rPr>
        <w:tab/>
        <w:t>He was exonerated from his apprenticeship to Adam Smyth of London,</w:t>
      </w:r>
    </w:p>
    <w:p w14:paraId="2010CA80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brewer(q.v.), because he had not instructed him or provided for him, but had </w:t>
      </w:r>
    </w:p>
    <w:p w14:paraId="3F35580F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fled to the sanctuary of </w:t>
      </w:r>
      <w:proofErr w:type="spellStart"/>
      <w:proofErr w:type="gramStart"/>
      <w:r>
        <w:rPr>
          <w:rFonts w:cs="Times New Roman"/>
          <w:szCs w:val="24"/>
        </w:rPr>
        <w:t>St.Martin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</w:t>
      </w:r>
      <w:proofErr w:type="spellEnd"/>
      <w:r>
        <w:rPr>
          <w:rFonts w:cs="Times New Roman"/>
          <w:szCs w:val="24"/>
        </w:rPr>
        <w:t xml:space="preserve"> Grand.   (ibid.)</w:t>
      </w:r>
    </w:p>
    <w:p w14:paraId="7C7FFCD4" w14:textId="77777777" w:rsidR="00CE06EC" w:rsidRDefault="00CE06EC" w:rsidP="00CE06EC">
      <w:pPr>
        <w:rPr>
          <w:rFonts w:cs="Times New Roman"/>
          <w:szCs w:val="24"/>
        </w:rPr>
      </w:pPr>
    </w:p>
    <w:p w14:paraId="551358DC" w14:textId="77777777" w:rsidR="00CE06EC" w:rsidRDefault="00CE06EC" w:rsidP="00CE06EC">
      <w:pPr>
        <w:rPr>
          <w:rFonts w:cs="Times New Roman"/>
          <w:szCs w:val="24"/>
        </w:rPr>
      </w:pPr>
    </w:p>
    <w:p w14:paraId="6244D5E6" w14:textId="77777777" w:rsidR="00CE06EC" w:rsidRDefault="00CE06EC" w:rsidP="00CE06EC">
      <w:pPr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4F144D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B76F" w14:textId="77777777" w:rsidR="00CE06EC" w:rsidRDefault="00CE06EC" w:rsidP="009139A6">
      <w:r>
        <w:separator/>
      </w:r>
    </w:p>
  </w:endnote>
  <w:endnote w:type="continuationSeparator" w:id="0">
    <w:p w14:paraId="255B0CC1" w14:textId="77777777" w:rsidR="00CE06EC" w:rsidRDefault="00CE06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A9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5B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44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56E06" w14:textId="77777777" w:rsidR="00CE06EC" w:rsidRDefault="00CE06EC" w:rsidP="009139A6">
      <w:r>
        <w:separator/>
      </w:r>
    </w:p>
  </w:footnote>
  <w:footnote w:type="continuationSeparator" w:id="0">
    <w:p w14:paraId="76E6BEF3" w14:textId="77777777" w:rsidR="00CE06EC" w:rsidRDefault="00CE06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6E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28A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AA6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EC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06E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C749"/>
  <w15:chartTrackingRefBased/>
  <w15:docId w15:val="{615D0782-519B-4B9F-AE3C-5F09F84C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E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2024-12-22T15:15:00Z</dcterms:created>
  <dcterms:modified xsi:type="dcterms:W3CDTF">2024-12-22T15:15:00Z</dcterms:modified>
</cp:coreProperties>
</file>