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4EB8E" w14:textId="77777777" w:rsidR="00B97128" w:rsidRDefault="00B97128" w:rsidP="00B97128">
      <w:pPr>
        <w:pStyle w:val="NoSpacing"/>
      </w:pPr>
      <w:r>
        <w:rPr>
          <w:u w:val="single"/>
        </w:rPr>
        <w:t>Robert RAA</w:t>
      </w:r>
      <w:r>
        <w:t xml:space="preserve">    </w:t>
      </w:r>
      <w:proofErr w:type="gramStart"/>
      <w:r>
        <w:t xml:space="preserve">   (</w:t>
      </w:r>
      <w:proofErr w:type="gramEnd"/>
      <w:r>
        <w:t>fl.1488)</w:t>
      </w:r>
    </w:p>
    <w:p w14:paraId="494D7017" w14:textId="77777777" w:rsidR="00B97128" w:rsidRDefault="00B97128" w:rsidP="00B97128">
      <w:pPr>
        <w:pStyle w:val="NoSpacing"/>
      </w:pPr>
      <w:r>
        <w:t>Chaplain.</w:t>
      </w:r>
    </w:p>
    <w:p w14:paraId="3AD20377" w14:textId="77777777" w:rsidR="00B97128" w:rsidRDefault="00B97128" w:rsidP="00B97128">
      <w:pPr>
        <w:pStyle w:val="NoSpacing"/>
      </w:pPr>
    </w:p>
    <w:p w14:paraId="25DBAF4B" w14:textId="77777777" w:rsidR="00B97128" w:rsidRDefault="00B97128" w:rsidP="00B97128">
      <w:pPr>
        <w:pStyle w:val="NoSpacing"/>
      </w:pPr>
    </w:p>
    <w:p w14:paraId="77E09986" w14:textId="77777777" w:rsidR="00B97128" w:rsidRDefault="00B97128" w:rsidP="00B97128">
      <w:pPr>
        <w:pStyle w:val="NoSpacing"/>
      </w:pPr>
      <w:r>
        <w:t xml:space="preserve">  1 May1488</w:t>
      </w:r>
      <w:r>
        <w:tab/>
        <w:t xml:space="preserve">He was presented to the Vicarage of </w:t>
      </w:r>
      <w:proofErr w:type="spellStart"/>
      <w:r>
        <w:t>Arthuret</w:t>
      </w:r>
      <w:proofErr w:type="spellEnd"/>
      <w:r>
        <w:t>, Cumberland.</w:t>
      </w:r>
    </w:p>
    <w:p w14:paraId="7E6E9C3E" w14:textId="77777777" w:rsidR="00B97128" w:rsidRDefault="00B97128" w:rsidP="00B97128">
      <w:pPr>
        <w:pStyle w:val="NoSpacing"/>
      </w:pPr>
      <w:r>
        <w:tab/>
      </w:r>
      <w:r>
        <w:tab/>
        <w:t>(C.P.R. 1485-94 p.224)</w:t>
      </w:r>
    </w:p>
    <w:p w14:paraId="746CEC62" w14:textId="77777777" w:rsidR="00B97128" w:rsidRDefault="00B97128" w:rsidP="00B97128">
      <w:pPr>
        <w:pStyle w:val="NoSpacing"/>
      </w:pPr>
    </w:p>
    <w:p w14:paraId="11B5612B" w14:textId="77777777" w:rsidR="00B97128" w:rsidRDefault="00B97128" w:rsidP="00B97128">
      <w:pPr>
        <w:pStyle w:val="NoSpacing"/>
      </w:pPr>
    </w:p>
    <w:p w14:paraId="765D61F2" w14:textId="77777777" w:rsidR="00B97128" w:rsidRDefault="00B97128" w:rsidP="00B97128">
      <w:pPr>
        <w:pStyle w:val="NoSpacing"/>
      </w:pPr>
      <w:r>
        <w:t>10 August 2024</w:t>
      </w:r>
    </w:p>
    <w:p w14:paraId="4400CC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639AC" w14:textId="77777777" w:rsidR="00B97128" w:rsidRDefault="00B97128" w:rsidP="009139A6">
      <w:r>
        <w:separator/>
      </w:r>
    </w:p>
  </w:endnote>
  <w:endnote w:type="continuationSeparator" w:id="0">
    <w:p w14:paraId="501DC28C" w14:textId="77777777" w:rsidR="00B97128" w:rsidRDefault="00B971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580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01E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88A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D0CEE" w14:textId="77777777" w:rsidR="00B97128" w:rsidRDefault="00B97128" w:rsidP="009139A6">
      <w:r>
        <w:separator/>
      </w:r>
    </w:p>
  </w:footnote>
  <w:footnote w:type="continuationSeparator" w:id="0">
    <w:p w14:paraId="7B91149E" w14:textId="77777777" w:rsidR="00B97128" w:rsidRDefault="00B971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373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8CB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1FA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2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9712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5BBE"/>
  <w15:chartTrackingRefBased/>
  <w15:docId w15:val="{59E4D1DA-67E9-49E6-A95E-B218D288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2024-08-10T19:16:00Z</dcterms:created>
  <dcterms:modified xsi:type="dcterms:W3CDTF">2024-08-10T19:17:00Z</dcterms:modified>
</cp:coreProperties>
</file>