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541F" w14:textId="77777777" w:rsidR="00C95F9E" w:rsidRDefault="00C95F9E" w:rsidP="00C95F9E">
      <w:pPr>
        <w:pStyle w:val="NoSpacing"/>
      </w:pPr>
      <w:r>
        <w:rPr>
          <w:u w:val="single"/>
        </w:rPr>
        <w:t>John RABAS</w:t>
      </w:r>
      <w:r>
        <w:t xml:space="preserve">       (fl.1408-9)</w:t>
      </w:r>
    </w:p>
    <w:p w14:paraId="4BA41F0C" w14:textId="77777777" w:rsidR="00C95F9E" w:rsidRDefault="00C95F9E" w:rsidP="00C95F9E">
      <w:pPr>
        <w:pStyle w:val="NoSpacing"/>
      </w:pPr>
      <w:r>
        <w:t>of Canterbury. Shearman.</w:t>
      </w:r>
    </w:p>
    <w:p w14:paraId="7247FDE0" w14:textId="77777777" w:rsidR="00C95F9E" w:rsidRPr="008D1852" w:rsidRDefault="00C95F9E" w:rsidP="00C95F9E">
      <w:pPr>
        <w:pStyle w:val="NoSpacing"/>
      </w:pPr>
    </w:p>
    <w:p w14:paraId="4EE37781" w14:textId="77777777" w:rsidR="00C95F9E" w:rsidRDefault="00C95F9E" w:rsidP="00C95F9E">
      <w:pPr>
        <w:pStyle w:val="NoSpacing"/>
      </w:pPr>
    </w:p>
    <w:p w14:paraId="153DA5CB" w14:textId="77777777" w:rsidR="00E10553" w:rsidRDefault="00E10553" w:rsidP="00E10553">
      <w:pPr>
        <w:pStyle w:val="NoSpacing"/>
      </w:pPr>
      <w:r>
        <w:t xml:space="preserve">         1407-8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790E1A1C" w14:textId="77777777" w:rsidR="00E10553" w:rsidRDefault="00E10553" w:rsidP="00E10553">
      <w:pPr>
        <w:pStyle w:val="NoSpacing"/>
        <w:ind w:left="1440"/>
      </w:pPr>
      <w:r>
        <w:t>(“</w:t>
      </w:r>
      <w:proofErr w:type="spellStart"/>
      <w:r>
        <w:t>Intrantes</w:t>
      </w:r>
      <w:proofErr w:type="spellEnd"/>
      <w:r>
        <w:t xml:space="preserve">: A List </w:t>
      </w:r>
      <w:proofErr w:type="gramStart"/>
      <w:r>
        <w:t>Of</w:t>
      </w:r>
      <w:proofErr w:type="gramEnd"/>
      <w:r>
        <w:t xml:space="preserve"> Persons Admitted to Live and Trade within the City of Canterbury </w:t>
      </w:r>
      <w:proofErr w:type="gramStart"/>
      <w:r>
        <w:t>On</w:t>
      </w:r>
      <w:proofErr w:type="gramEnd"/>
      <w:r>
        <w:t xml:space="preserve"> Payment </w:t>
      </w:r>
      <w:proofErr w:type="gramStart"/>
      <w:r>
        <w:t>Of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Annual Fine from 1392 to 1592” by </w:t>
      </w:r>
    </w:p>
    <w:p w14:paraId="438D06E9" w14:textId="2D0C9B4F" w:rsidR="00E10553" w:rsidRPr="008D1852" w:rsidRDefault="00E10553" w:rsidP="00E10553">
      <w:pPr>
        <w:pStyle w:val="NoSpacing"/>
        <w:ind w:left="1440"/>
      </w:pPr>
      <w:r>
        <w:t xml:space="preserve">J. Meadows Cowper, F.S.A., </w:t>
      </w:r>
      <w:proofErr w:type="spellStart"/>
      <w:r>
        <w:t>pub.Cross</w:t>
      </w:r>
      <w:proofErr w:type="spellEnd"/>
      <w:r>
        <w:t xml:space="preserve"> &amp; Jackman, Printers and Publishers, Canterbury, 1904 p.28)</w:t>
      </w:r>
    </w:p>
    <w:p w14:paraId="076C76E5" w14:textId="77777777" w:rsidR="00C95F9E" w:rsidRDefault="00C95F9E" w:rsidP="00C95F9E">
      <w:pPr>
        <w:pStyle w:val="NoSpacing"/>
      </w:pPr>
      <w:r>
        <w:t xml:space="preserve">         1408-9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and </w:t>
      </w:r>
      <w:proofErr w:type="spellStart"/>
      <w:r>
        <w:t>Ridingate</w:t>
      </w:r>
      <w:proofErr w:type="spellEnd"/>
      <w:r>
        <w:t xml:space="preserve"> Wards.</w:t>
      </w:r>
    </w:p>
    <w:p w14:paraId="6719D94D" w14:textId="77777777" w:rsidR="00C95F9E" w:rsidRDefault="00C95F9E" w:rsidP="00C95F9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5B23BF5" w14:textId="77777777" w:rsidR="00C95F9E" w:rsidRDefault="00C95F9E" w:rsidP="00C95F9E">
      <w:pPr>
        <w:pStyle w:val="NoSpacing"/>
        <w:ind w:left="1440"/>
      </w:pPr>
      <w:r>
        <w:t>J. Meadows Cowper, F.S.A., pub. Cross &amp; Jackman, Printers and Publishers, Canterbury, 1904 p.30).</w:t>
      </w:r>
    </w:p>
    <w:p w14:paraId="6BE4C49D" w14:textId="77777777" w:rsidR="00304141" w:rsidRDefault="00304141" w:rsidP="00304141">
      <w:pPr>
        <w:pStyle w:val="NoSpacing"/>
      </w:pPr>
      <w:r>
        <w:t xml:space="preserve">       1409-10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Ward.</w:t>
      </w:r>
    </w:p>
    <w:p w14:paraId="42579F84" w14:textId="77777777" w:rsidR="00304141" w:rsidRDefault="00304141" w:rsidP="00304141">
      <w:pPr>
        <w:pStyle w:val="NoSpacing"/>
        <w:ind w:left="1440"/>
      </w:pPr>
      <w:r>
        <w:t>(“</w:t>
      </w:r>
      <w:proofErr w:type="spellStart"/>
      <w:r>
        <w:t>Intrantes</w:t>
      </w:r>
      <w:proofErr w:type="spellEnd"/>
      <w:r>
        <w:t xml:space="preserve">: A List </w:t>
      </w:r>
      <w:proofErr w:type="gramStart"/>
      <w:r>
        <w:t>Of</w:t>
      </w:r>
      <w:proofErr w:type="gramEnd"/>
      <w:r>
        <w:t xml:space="preserve"> Persons Admitted to Live and Trade within the City of Canterbury </w:t>
      </w:r>
      <w:proofErr w:type="gramStart"/>
      <w:r>
        <w:t>On</w:t>
      </w:r>
      <w:proofErr w:type="gramEnd"/>
      <w:r>
        <w:t xml:space="preserve"> Payment </w:t>
      </w:r>
      <w:proofErr w:type="gramStart"/>
      <w:r>
        <w:t>Of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Annual Fine from 1392 to 1592” by </w:t>
      </w:r>
    </w:p>
    <w:p w14:paraId="28D47A19" w14:textId="368F54C2" w:rsidR="00304141" w:rsidRDefault="00304141" w:rsidP="00304141">
      <w:pPr>
        <w:pStyle w:val="NoSpacing"/>
        <w:ind w:left="1440"/>
      </w:pPr>
      <w:r>
        <w:t>J. Meadows Cowper, F.S.A., pub. Cross &amp; Jackman, Printers and Publishers, Canterbury, 1904 p.32).</w:t>
      </w:r>
    </w:p>
    <w:p w14:paraId="7AB9DEEA" w14:textId="77777777" w:rsidR="002921A0" w:rsidRDefault="002921A0" w:rsidP="002921A0">
      <w:pPr>
        <w:pStyle w:val="NoSpacing"/>
      </w:pPr>
      <w:r>
        <w:t xml:space="preserve">       1410-1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Ward for a year.</w:t>
      </w:r>
    </w:p>
    <w:p w14:paraId="47A9BC28" w14:textId="77777777" w:rsidR="002921A0" w:rsidRDefault="002921A0" w:rsidP="002921A0">
      <w:pPr>
        <w:pStyle w:val="NoSpacing"/>
        <w:ind w:left="1440"/>
      </w:pPr>
      <w:r>
        <w:t>(“</w:t>
      </w:r>
      <w:proofErr w:type="spellStart"/>
      <w:r>
        <w:t>Intrantes</w:t>
      </w:r>
      <w:proofErr w:type="spellEnd"/>
      <w:r>
        <w:t xml:space="preserve">: A List </w:t>
      </w:r>
      <w:proofErr w:type="gramStart"/>
      <w:r>
        <w:t>Of</w:t>
      </w:r>
      <w:proofErr w:type="gramEnd"/>
      <w:r>
        <w:t xml:space="preserve"> Persons Admitted to Live and Trade within the City of Canterbury </w:t>
      </w:r>
      <w:proofErr w:type="gramStart"/>
      <w:r>
        <w:t>On</w:t>
      </w:r>
      <w:proofErr w:type="gramEnd"/>
      <w:r>
        <w:t xml:space="preserve"> Payment </w:t>
      </w:r>
      <w:proofErr w:type="gramStart"/>
      <w:r>
        <w:t>Of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Annual Fine from 1392 to 1592” by </w:t>
      </w:r>
    </w:p>
    <w:p w14:paraId="3A2F7944" w14:textId="55A41BD4" w:rsidR="002921A0" w:rsidRDefault="002921A0" w:rsidP="002921A0">
      <w:pPr>
        <w:pStyle w:val="NoSpacing"/>
        <w:ind w:left="1440"/>
      </w:pPr>
      <w:r>
        <w:t>J. Meadows Cowper, F.S.A., pub. Cross &amp; Jackman, Printers and Publishers, Canterbury, 1904 p.34).</w:t>
      </w:r>
    </w:p>
    <w:p w14:paraId="01B30FCF" w14:textId="77777777" w:rsidR="00C95F9E" w:rsidRDefault="00C95F9E" w:rsidP="00C95F9E">
      <w:pPr>
        <w:pStyle w:val="NoSpacing"/>
      </w:pPr>
    </w:p>
    <w:p w14:paraId="4D721798" w14:textId="77777777" w:rsidR="00C95F9E" w:rsidRDefault="00C95F9E" w:rsidP="00C95F9E">
      <w:pPr>
        <w:pStyle w:val="NoSpacing"/>
      </w:pPr>
    </w:p>
    <w:p w14:paraId="2D00002F" w14:textId="77777777" w:rsidR="00C95F9E" w:rsidRDefault="00C95F9E" w:rsidP="00C95F9E">
      <w:pPr>
        <w:pStyle w:val="NoSpacing"/>
      </w:pPr>
      <w:r>
        <w:t>21 April 2025</w:t>
      </w:r>
    </w:p>
    <w:p w14:paraId="6E7A2F38" w14:textId="36FB9497" w:rsidR="00E10553" w:rsidRDefault="00E10553" w:rsidP="00C95F9E">
      <w:pPr>
        <w:pStyle w:val="NoSpacing"/>
      </w:pPr>
      <w:r>
        <w:t>18 December 2025</w:t>
      </w:r>
    </w:p>
    <w:p w14:paraId="55A50F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7B12" w14:textId="77777777" w:rsidR="0025159E" w:rsidRDefault="0025159E" w:rsidP="009139A6">
      <w:r>
        <w:separator/>
      </w:r>
    </w:p>
  </w:endnote>
  <w:endnote w:type="continuationSeparator" w:id="0">
    <w:p w14:paraId="17D31DE3" w14:textId="77777777" w:rsidR="0025159E" w:rsidRDefault="002515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B6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48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AA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70DD" w14:textId="77777777" w:rsidR="0025159E" w:rsidRDefault="0025159E" w:rsidP="009139A6">
      <w:r>
        <w:separator/>
      </w:r>
    </w:p>
  </w:footnote>
  <w:footnote w:type="continuationSeparator" w:id="0">
    <w:p w14:paraId="17BDB82D" w14:textId="77777777" w:rsidR="0025159E" w:rsidRDefault="002515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8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EA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5E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E"/>
    <w:rsid w:val="000666E0"/>
    <w:rsid w:val="000A2E7A"/>
    <w:rsid w:val="001307AC"/>
    <w:rsid w:val="00190DFA"/>
    <w:rsid w:val="002510B7"/>
    <w:rsid w:val="0025159E"/>
    <w:rsid w:val="00270799"/>
    <w:rsid w:val="002737D5"/>
    <w:rsid w:val="002921A0"/>
    <w:rsid w:val="00304141"/>
    <w:rsid w:val="00357E4A"/>
    <w:rsid w:val="00521862"/>
    <w:rsid w:val="005C130B"/>
    <w:rsid w:val="007524A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5F9E"/>
    <w:rsid w:val="00CB4ED9"/>
    <w:rsid w:val="00D72F1F"/>
    <w:rsid w:val="00DE227A"/>
    <w:rsid w:val="00E1055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67D3"/>
  <w15:chartTrackingRefBased/>
  <w15:docId w15:val="{7FFE9B3F-52D4-4257-BF80-A1992A0D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221</Words>
  <Characters>1073</Characters>
  <Application>Microsoft Office Word</Application>
  <DocSecurity>0</DocSecurity>
  <Lines>35</Lines>
  <Paragraphs>23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2025-04-26T16:13:00Z</dcterms:created>
  <dcterms:modified xsi:type="dcterms:W3CDTF">2025-12-18T13:45:00Z</dcterms:modified>
</cp:coreProperties>
</file>