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203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RABY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1DF06B51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Rising, Norfolk. Husbandman.</w:t>
      </w:r>
    </w:p>
    <w:p w14:paraId="2B51CE2E" w14:textId="77777777" w:rsidR="00EE23E2" w:rsidRDefault="00EE23E2" w:rsidP="00EE23E2">
      <w:pPr>
        <w:pStyle w:val="NoSpacing"/>
        <w:rPr>
          <w:rFonts w:cs="Times New Roman"/>
          <w:szCs w:val="24"/>
        </w:rPr>
      </w:pPr>
    </w:p>
    <w:p w14:paraId="7C5F86AF" w14:textId="77777777" w:rsidR="00EE23E2" w:rsidRDefault="00EE23E2" w:rsidP="00EE23E2">
      <w:pPr>
        <w:pStyle w:val="NoSpacing"/>
        <w:rPr>
          <w:rFonts w:cs="Times New Roman"/>
          <w:szCs w:val="24"/>
        </w:rPr>
      </w:pPr>
    </w:p>
    <w:p w14:paraId="77BEEED1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72DCC2E1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1A2D34CA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534EF762" w14:textId="77777777" w:rsidR="00EE23E2" w:rsidRDefault="00EE23E2" w:rsidP="00EE23E2">
      <w:pPr>
        <w:pStyle w:val="NoSpacing"/>
        <w:rPr>
          <w:rFonts w:cs="Times New Roman"/>
          <w:szCs w:val="24"/>
        </w:rPr>
      </w:pPr>
    </w:p>
    <w:p w14:paraId="177547D1" w14:textId="77777777" w:rsidR="00EE23E2" w:rsidRDefault="00EE23E2" w:rsidP="00EE23E2">
      <w:pPr>
        <w:pStyle w:val="NoSpacing"/>
        <w:rPr>
          <w:rFonts w:cs="Times New Roman"/>
          <w:szCs w:val="24"/>
        </w:rPr>
      </w:pPr>
    </w:p>
    <w:p w14:paraId="0950CEE8" w14:textId="77777777" w:rsidR="00EE23E2" w:rsidRDefault="00EE23E2" w:rsidP="00EE23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73172A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7275" w14:textId="77777777" w:rsidR="00EE23E2" w:rsidRDefault="00EE23E2" w:rsidP="009139A6">
      <w:r>
        <w:separator/>
      </w:r>
    </w:p>
  </w:endnote>
  <w:endnote w:type="continuationSeparator" w:id="0">
    <w:p w14:paraId="0A374C5F" w14:textId="77777777" w:rsidR="00EE23E2" w:rsidRDefault="00EE23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5B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3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B6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0304" w14:textId="77777777" w:rsidR="00EE23E2" w:rsidRDefault="00EE23E2" w:rsidP="009139A6">
      <w:r>
        <w:separator/>
      </w:r>
    </w:p>
  </w:footnote>
  <w:footnote w:type="continuationSeparator" w:id="0">
    <w:p w14:paraId="47240EFB" w14:textId="77777777" w:rsidR="00EE23E2" w:rsidRDefault="00EE23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6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55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EF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2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23E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3BDB"/>
  <w15:chartTrackingRefBased/>
  <w15:docId w15:val="{8A802195-7A84-4EE5-BE69-7F258B9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2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2025-02-09T20:18:00Z</dcterms:created>
  <dcterms:modified xsi:type="dcterms:W3CDTF">2025-02-09T20:19:00Z</dcterms:modified>
</cp:coreProperties>
</file>