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2E9C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RACHEFORD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DDECF04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7B8BD13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3A4C9C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99B3D1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B944D24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3602D6D" w14:textId="77777777" w:rsidR="00446006" w:rsidRPr="00065994" w:rsidRDefault="00446006" w:rsidP="0044600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5BBB9626" w14:textId="77777777" w:rsidR="00446006" w:rsidRDefault="00446006" w:rsidP="0044600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67C0AB1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B30ECE" w14:textId="77777777" w:rsidR="00446006" w:rsidRDefault="00446006" w:rsidP="0044600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013643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510F" w14:textId="77777777" w:rsidR="00446006" w:rsidRDefault="00446006" w:rsidP="009139A6">
      <w:r>
        <w:separator/>
      </w:r>
    </w:p>
  </w:endnote>
  <w:endnote w:type="continuationSeparator" w:id="0">
    <w:p w14:paraId="774D3301" w14:textId="77777777" w:rsidR="00446006" w:rsidRDefault="004460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C9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38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8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DD17" w14:textId="77777777" w:rsidR="00446006" w:rsidRDefault="00446006" w:rsidP="009139A6">
      <w:r>
        <w:separator/>
      </w:r>
    </w:p>
  </w:footnote>
  <w:footnote w:type="continuationSeparator" w:id="0">
    <w:p w14:paraId="11492332" w14:textId="77777777" w:rsidR="00446006" w:rsidRDefault="004460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E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2A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6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06"/>
    <w:rsid w:val="000666E0"/>
    <w:rsid w:val="000A2E7A"/>
    <w:rsid w:val="001307AC"/>
    <w:rsid w:val="00190DFA"/>
    <w:rsid w:val="002510B7"/>
    <w:rsid w:val="00270799"/>
    <w:rsid w:val="002737D5"/>
    <w:rsid w:val="00357E4A"/>
    <w:rsid w:val="0044600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9708"/>
  <w15:chartTrackingRefBased/>
  <w15:docId w15:val="{5AC3A8F7-E107-40F8-83F7-71B54F54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2025-07-13T18:20:00Z</dcterms:created>
  <dcterms:modified xsi:type="dcterms:W3CDTF">2025-07-13T18:20:00Z</dcterms:modified>
</cp:coreProperties>
</file>