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C6406" w14:textId="77777777" w:rsidR="002B67D4" w:rsidRDefault="002B67D4" w:rsidP="002B67D4">
      <w:pPr>
        <w:pStyle w:val="NoSpacing"/>
      </w:pPr>
      <w:r>
        <w:rPr>
          <w:u w:val="single"/>
        </w:rPr>
        <w:t>John RADCLIFFE</w:t>
      </w:r>
      <w:r>
        <w:t xml:space="preserve">     </w:t>
      </w:r>
      <w:proofErr w:type="gramStart"/>
      <w:r>
        <w:t xml:space="preserve">   (</w:t>
      </w:r>
      <w:proofErr w:type="gramEnd"/>
      <w:r>
        <w:t>fl.1459)</w:t>
      </w:r>
    </w:p>
    <w:p w14:paraId="77263116" w14:textId="77777777" w:rsidR="002B67D4" w:rsidRDefault="002B67D4" w:rsidP="002B67D4">
      <w:pPr>
        <w:pStyle w:val="NoSpacing"/>
      </w:pPr>
      <w:r>
        <w:t>of FitzWalter.</w:t>
      </w:r>
    </w:p>
    <w:p w14:paraId="0F362363" w14:textId="77777777" w:rsidR="002B67D4" w:rsidRDefault="002B67D4" w:rsidP="002B67D4">
      <w:pPr>
        <w:pStyle w:val="NoSpacing"/>
      </w:pPr>
    </w:p>
    <w:p w14:paraId="2AF85353" w14:textId="77777777" w:rsidR="002B67D4" w:rsidRDefault="002B67D4" w:rsidP="002B67D4">
      <w:pPr>
        <w:pStyle w:val="NoSpacing"/>
      </w:pPr>
    </w:p>
    <w:p w14:paraId="13A16023" w14:textId="77777777" w:rsidR="002B67D4" w:rsidRDefault="002B67D4" w:rsidP="002B67D4">
      <w:pPr>
        <w:pStyle w:val="NoSpacing"/>
      </w:pPr>
      <w:r>
        <w:t>21 Dec.1459</w:t>
      </w:r>
      <w:r>
        <w:tab/>
        <w:t>He was on a commission of array for Norfolk.    (C.P.R. 1452-61 p.558)</w:t>
      </w:r>
    </w:p>
    <w:p w14:paraId="30F1CF0B" w14:textId="77777777" w:rsidR="002B67D4" w:rsidRDefault="002B67D4" w:rsidP="002B67D4">
      <w:pPr>
        <w:pStyle w:val="NoSpacing"/>
      </w:pPr>
    </w:p>
    <w:p w14:paraId="47A0B8E7" w14:textId="77777777" w:rsidR="002B67D4" w:rsidRDefault="002B67D4" w:rsidP="002B67D4">
      <w:pPr>
        <w:pStyle w:val="NoSpacing"/>
      </w:pPr>
    </w:p>
    <w:p w14:paraId="7BE262EF" w14:textId="77777777" w:rsidR="002B67D4" w:rsidRDefault="002B67D4" w:rsidP="002B67D4">
      <w:pPr>
        <w:pStyle w:val="NoSpacing"/>
      </w:pPr>
      <w:r>
        <w:t>16 November 2024</w:t>
      </w:r>
    </w:p>
    <w:p w14:paraId="127E6AE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9D248" w14:textId="77777777" w:rsidR="002B67D4" w:rsidRDefault="002B67D4" w:rsidP="009139A6">
      <w:r>
        <w:separator/>
      </w:r>
    </w:p>
  </w:endnote>
  <w:endnote w:type="continuationSeparator" w:id="0">
    <w:p w14:paraId="274D3ED4" w14:textId="77777777" w:rsidR="002B67D4" w:rsidRDefault="002B67D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367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0F1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A2C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7B596" w14:textId="77777777" w:rsidR="002B67D4" w:rsidRDefault="002B67D4" w:rsidP="009139A6">
      <w:r>
        <w:separator/>
      </w:r>
    </w:p>
  </w:footnote>
  <w:footnote w:type="continuationSeparator" w:id="0">
    <w:p w14:paraId="00388167" w14:textId="77777777" w:rsidR="002B67D4" w:rsidRDefault="002B67D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49E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4D0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8B0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D4"/>
    <w:rsid w:val="000666E0"/>
    <w:rsid w:val="002510B7"/>
    <w:rsid w:val="00270799"/>
    <w:rsid w:val="002B67D4"/>
    <w:rsid w:val="005C130B"/>
    <w:rsid w:val="0063724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45E3F"/>
  <w15:chartTrackingRefBased/>
  <w15:docId w15:val="{D4F6D8A2-4458-42FF-9C68-63DA5213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2024-11-19T21:17:00Z</dcterms:created>
  <dcterms:modified xsi:type="dcterms:W3CDTF">2024-11-19T21:18:00Z</dcterms:modified>
</cp:coreProperties>
</file>