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E528F" w14:textId="77777777" w:rsidR="00566110" w:rsidRDefault="00566110" w:rsidP="00566110">
      <w:pPr>
        <w:pStyle w:val="NoSpacing"/>
      </w:pPr>
      <w:proofErr w:type="spellStart"/>
      <w:r>
        <w:rPr>
          <w:u w:val="single"/>
        </w:rPr>
        <w:t>Otewel</w:t>
      </w:r>
      <w:proofErr w:type="spellEnd"/>
      <w:r>
        <w:rPr>
          <w:u w:val="single"/>
        </w:rPr>
        <w:t xml:space="preserve"> RADCLYF</w:t>
      </w:r>
      <w:r>
        <w:t xml:space="preserve">     </w:t>
      </w:r>
      <w:proofErr w:type="gramStart"/>
      <w:r>
        <w:t xml:space="preserve">   (</w:t>
      </w:r>
      <w:proofErr w:type="gramEnd"/>
      <w:r>
        <w:t>fl.1477)</w:t>
      </w:r>
    </w:p>
    <w:p w14:paraId="1C923468" w14:textId="77777777" w:rsidR="00566110" w:rsidRDefault="00566110" w:rsidP="00566110">
      <w:pPr>
        <w:pStyle w:val="NoSpacing"/>
      </w:pPr>
    </w:p>
    <w:p w14:paraId="2FF14862" w14:textId="77777777" w:rsidR="00566110" w:rsidRDefault="00566110" w:rsidP="00566110">
      <w:pPr>
        <w:pStyle w:val="NoSpacing"/>
      </w:pPr>
    </w:p>
    <w:p w14:paraId="56729FD5" w14:textId="77777777" w:rsidR="00566110" w:rsidRDefault="00566110" w:rsidP="00566110">
      <w:pPr>
        <w:pStyle w:val="NoSpacing"/>
      </w:pPr>
      <w:r>
        <w:t xml:space="preserve">  4 Jul.</w:t>
      </w:r>
      <w:r>
        <w:tab/>
        <w:t>1477</w:t>
      </w:r>
      <w:r>
        <w:tab/>
        <w:t>A commission was appointed to arrest him and take him before the King</w:t>
      </w:r>
    </w:p>
    <w:p w14:paraId="066A8C1E" w14:textId="77777777" w:rsidR="00566110" w:rsidRDefault="00566110" w:rsidP="00566110">
      <w:pPr>
        <w:pStyle w:val="NoSpacing"/>
      </w:pPr>
      <w:r>
        <w:tab/>
      </w:r>
      <w:r>
        <w:tab/>
        <w:t>in Chancery.      (C.P.R. 1476-85 p.51)</w:t>
      </w:r>
    </w:p>
    <w:p w14:paraId="408E174A" w14:textId="77777777" w:rsidR="00566110" w:rsidRDefault="00566110" w:rsidP="00566110">
      <w:pPr>
        <w:pStyle w:val="NoSpacing"/>
      </w:pPr>
    </w:p>
    <w:p w14:paraId="26205B29" w14:textId="77777777" w:rsidR="00566110" w:rsidRDefault="00566110" w:rsidP="00566110">
      <w:pPr>
        <w:pStyle w:val="NoSpacing"/>
      </w:pPr>
    </w:p>
    <w:p w14:paraId="4255EF3D" w14:textId="77777777" w:rsidR="00566110" w:rsidRDefault="00566110" w:rsidP="00566110">
      <w:pPr>
        <w:pStyle w:val="NoSpacing"/>
      </w:pPr>
      <w:r>
        <w:t>11 September 2024</w:t>
      </w:r>
    </w:p>
    <w:p w14:paraId="572F97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C88D5" w14:textId="77777777" w:rsidR="00566110" w:rsidRDefault="00566110" w:rsidP="009139A6">
      <w:r>
        <w:separator/>
      </w:r>
    </w:p>
  </w:endnote>
  <w:endnote w:type="continuationSeparator" w:id="0">
    <w:p w14:paraId="67BE288D" w14:textId="77777777" w:rsidR="00566110" w:rsidRDefault="005661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E36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094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96A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28399" w14:textId="77777777" w:rsidR="00566110" w:rsidRDefault="00566110" w:rsidP="009139A6">
      <w:r>
        <w:separator/>
      </w:r>
    </w:p>
  </w:footnote>
  <w:footnote w:type="continuationSeparator" w:id="0">
    <w:p w14:paraId="50574506" w14:textId="77777777" w:rsidR="00566110" w:rsidRDefault="005661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A4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AB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59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10"/>
    <w:rsid w:val="000666E0"/>
    <w:rsid w:val="002510B7"/>
    <w:rsid w:val="00270799"/>
    <w:rsid w:val="004D43F0"/>
    <w:rsid w:val="0056611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0A36"/>
  <w15:chartTrackingRefBased/>
  <w15:docId w15:val="{2E98EF56-050B-48CE-BDA1-02579D9F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2024-09-11T20:29:00Z</dcterms:created>
  <dcterms:modified xsi:type="dcterms:W3CDTF">2024-09-11T20:30:00Z</dcterms:modified>
</cp:coreProperties>
</file>