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5BCD" w14:textId="77777777" w:rsidR="000C2D25" w:rsidRDefault="000C2D25" w:rsidP="000C2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James RADCLYF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21CBA7C2" w14:textId="77777777" w:rsidR="000C2D25" w:rsidRDefault="000C2D25" w:rsidP="000C2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Knight of the Body.</w:t>
      </w:r>
    </w:p>
    <w:p w14:paraId="1CEF809D" w14:textId="77777777" w:rsidR="000C2D25" w:rsidRDefault="000C2D25" w:rsidP="000C2D25">
      <w:pPr>
        <w:pStyle w:val="NoSpacing"/>
        <w:rPr>
          <w:rFonts w:cs="Times New Roman"/>
          <w:szCs w:val="24"/>
        </w:rPr>
      </w:pPr>
    </w:p>
    <w:p w14:paraId="2B25D749" w14:textId="77777777" w:rsidR="000C2D25" w:rsidRDefault="000C2D25" w:rsidP="000C2D25">
      <w:pPr>
        <w:pStyle w:val="NoSpacing"/>
        <w:rPr>
          <w:rFonts w:cs="Times New Roman"/>
          <w:szCs w:val="24"/>
        </w:rPr>
      </w:pPr>
    </w:p>
    <w:p w14:paraId="65C0D399" w14:textId="77777777" w:rsidR="000C2D25" w:rsidRDefault="000C2D25" w:rsidP="000C2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Feb.1490</w:t>
      </w:r>
      <w:r>
        <w:rPr>
          <w:rFonts w:cs="Times New Roman"/>
          <w:szCs w:val="24"/>
        </w:rPr>
        <w:tab/>
        <w:t>He was granted an annuity of £20.</w:t>
      </w:r>
    </w:p>
    <w:p w14:paraId="31828ABF" w14:textId="77777777" w:rsidR="000C2D25" w:rsidRDefault="000C2D25" w:rsidP="000C2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p.302)</w:t>
      </w:r>
    </w:p>
    <w:p w14:paraId="78118605" w14:textId="77777777" w:rsidR="000C2D25" w:rsidRDefault="000C2D25" w:rsidP="000C2D25">
      <w:pPr>
        <w:pStyle w:val="NoSpacing"/>
        <w:rPr>
          <w:rFonts w:cs="Times New Roman"/>
          <w:szCs w:val="24"/>
        </w:rPr>
      </w:pPr>
    </w:p>
    <w:p w14:paraId="534F5657" w14:textId="77777777" w:rsidR="000C2D25" w:rsidRDefault="000C2D25" w:rsidP="000C2D25">
      <w:pPr>
        <w:pStyle w:val="NoSpacing"/>
        <w:rPr>
          <w:rFonts w:cs="Times New Roman"/>
          <w:szCs w:val="24"/>
        </w:rPr>
      </w:pPr>
    </w:p>
    <w:p w14:paraId="25B0306F" w14:textId="77777777" w:rsidR="000C2D25" w:rsidRDefault="000C2D25" w:rsidP="000C2D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2380FF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DBC8" w14:textId="77777777" w:rsidR="000C2D25" w:rsidRDefault="000C2D25" w:rsidP="009139A6">
      <w:r>
        <w:separator/>
      </w:r>
    </w:p>
  </w:endnote>
  <w:endnote w:type="continuationSeparator" w:id="0">
    <w:p w14:paraId="2EBA637C" w14:textId="77777777" w:rsidR="000C2D25" w:rsidRDefault="000C2D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2B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28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4F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B650" w14:textId="77777777" w:rsidR="000C2D25" w:rsidRDefault="000C2D25" w:rsidP="009139A6">
      <w:r>
        <w:separator/>
      </w:r>
    </w:p>
  </w:footnote>
  <w:footnote w:type="continuationSeparator" w:id="0">
    <w:p w14:paraId="61D8AAFB" w14:textId="77777777" w:rsidR="000C2D25" w:rsidRDefault="000C2D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A7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DE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A2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25"/>
    <w:rsid w:val="000666E0"/>
    <w:rsid w:val="000C2D25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A079"/>
  <w15:chartTrackingRefBased/>
  <w15:docId w15:val="{22A31643-CB7A-467E-9E01-FED73D4E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2025-02-27T21:21:00Z</dcterms:created>
  <dcterms:modified xsi:type="dcterms:W3CDTF">2025-02-27T21:22:00Z</dcterms:modified>
</cp:coreProperties>
</file>