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E510A" w14:textId="77777777" w:rsidR="006E7526" w:rsidRDefault="006E7526" w:rsidP="006E75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RADCLYFF</w:t>
      </w:r>
      <w:r>
        <w:rPr>
          <w:rFonts w:cs="Times New Roman"/>
          <w:szCs w:val="24"/>
        </w:rPr>
        <w:t xml:space="preserve">         (fl.1464)</w:t>
      </w:r>
    </w:p>
    <w:p w14:paraId="7007E5DD" w14:textId="77777777" w:rsidR="006E7526" w:rsidRDefault="006E7526" w:rsidP="006E75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Castle Framlingham, Suffolk. Gentleman.</w:t>
      </w:r>
    </w:p>
    <w:p w14:paraId="7A0A4B97" w14:textId="77777777" w:rsidR="006E7526" w:rsidRDefault="006E7526" w:rsidP="006E7526">
      <w:pPr>
        <w:pStyle w:val="NoSpacing"/>
        <w:rPr>
          <w:rFonts w:cs="Times New Roman"/>
          <w:szCs w:val="24"/>
        </w:rPr>
      </w:pPr>
    </w:p>
    <w:p w14:paraId="7802C6E1" w14:textId="77777777" w:rsidR="006E7526" w:rsidRDefault="006E7526" w:rsidP="006E7526">
      <w:pPr>
        <w:pStyle w:val="NoSpacing"/>
        <w:rPr>
          <w:rFonts w:cs="Times New Roman"/>
          <w:szCs w:val="24"/>
        </w:rPr>
      </w:pPr>
    </w:p>
    <w:p w14:paraId="1FAE55DC" w14:textId="77777777" w:rsidR="00DE25B6" w:rsidRDefault="00DE25B6" w:rsidP="00DE25B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brought an indictment for felony and insurrection against him and</w:t>
      </w:r>
    </w:p>
    <w:p w14:paraId="2CDFC5A7" w14:textId="5D178C0F" w:rsidR="00DE25B6" w:rsidRDefault="00DE25B6" w:rsidP="00DE25B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38 others.       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rPr>
          <w:rFonts w:cs="Times New Roman"/>
          <w:szCs w:val="24"/>
        </w:rPr>
        <w:t xml:space="preserve"> )</w:t>
      </w:r>
    </w:p>
    <w:p w14:paraId="1D949CA7" w14:textId="77777777" w:rsidR="006E7526" w:rsidRDefault="006E7526" w:rsidP="006E75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1464</w:t>
      </w:r>
      <w:r>
        <w:rPr>
          <w:rFonts w:cs="Times New Roman"/>
          <w:szCs w:val="24"/>
        </w:rPr>
        <w:tab/>
        <w:t>The King indicted him and 32 others for felony and insurrection.</w:t>
      </w:r>
    </w:p>
    <w:p w14:paraId="694A7055" w14:textId="77777777" w:rsidR="006E7526" w:rsidRDefault="006E7526" w:rsidP="006E75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7" w:history="1">
        <w:r w:rsidRPr="007D4C3E">
          <w:rPr>
            <w:rStyle w:val="Hyperlink"/>
            <w:rFonts w:cs="Times New Roman"/>
            <w:szCs w:val="24"/>
          </w:rPr>
          <w:t>https://waalt.uh.edu/index.php/KB27/811</w:t>
        </w:r>
      </w:hyperlink>
      <w:r>
        <w:rPr>
          <w:rFonts w:cs="Times New Roman"/>
          <w:szCs w:val="24"/>
        </w:rPr>
        <w:t xml:space="preserve"> )</w:t>
      </w:r>
    </w:p>
    <w:p w14:paraId="67C45986" w14:textId="77777777" w:rsidR="006E7526" w:rsidRDefault="006E7526" w:rsidP="006E7526">
      <w:pPr>
        <w:pStyle w:val="NoSpacing"/>
        <w:rPr>
          <w:rFonts w:cs="Times New Roman"/>
          <w:szCs w:val="24"/>
        </w:rPr>
      </w:pPr>
    </w:p>
    <w:p w14:paraId="72AB520D" w14:textId="77777777" w:rsidR="006E7526" w:rsidRDefault="006E7526" w:rsidP="006E7526">
      <w:pPr>
        <w:pStyle w:val="NoSpacing"/>
        <w:rPr>
          <w:rFonts w:cs="Times New Roman"/>
          <w:szCs w:val="24"/>
        </w:rPr>
      </w:pPr>
    </w:p>
    <w:p w14:paraId="3177BDE6" w14:textId="77777777" w:rsidR="006E7526" w:rsidRDefault="006E7526" w:rsidP="006E75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November 2025</w:t>
      </w:r>
    </w:p>
    <w:p w14:paraId="1C08DF36" w14:textId="7AB7184C" w:rsidR="00DE25B6" w:rsidRDefault="00DE25B6" w:rsidP="006E752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June 2026</w:t>
      </w:r>
    </w:p>
    <w:p w14:paraId="06D9BEB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C51EC" w14:textId="77777777" w:rsidR="006E251F" w:rsidRDefault="006E251F" w:rsidP="00086E2C">
      <w:pPr>
        <w:spacing w:after="0" w:line="240" w:lineRule="auto"/>
      </w:pPr>
      <w:r>
        <w:separator/>
      </w:r>
    </w:p>
  </w:endnote>
  <w:endnote w:type="continuationSeparator" w:id="0">
    <w:p w14:paraId="3475B3BB" w14:textId="77777777" w:rsidR="006E251F" w:rsidRDefault="006E251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6415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F04E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F41F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73A27" w14:textId="77777777" w:rsidR="006E251F" w:rsidRDefault="006E251F" w:rsidP="00086E2C">
      <w:pPr>
        <w:spacing w:after="0" w:line="240" w:lineRule="auto"/>
      </w:pPr>
      <w:r>
        <w:separator/>
      </w:r>
    </w:p>
  </w:footnote>
  <w:footnote w:type="continuationSeparator" w:id="0">
    <w:p w14:paraId="0A5B3254" w14:textId="77777777" w:rsidR="006E251F" w:rsidRDefault="006E251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A4CC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060E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D44F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526"/>
    <w:rsid w:val="00086E2C"/>
    <w:rsid w:val="000A2E7A"/>
    <w:rsid w:val="00165330"/>
    <w:rsid w:val="002244B7"/>
    <w:rsid w:val="00314D94"/>
    <w:rsid w:val="00317260"/>
    <w:rsid w:val="00617568"/>
    <w:rsid w:val="006E251F"/>
    <w:rsid w:val="006E68FA"/>
    <w:rsid w:val="006E7526"/>
    <w:rsid w:val="00DE25B6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BCB1B"/>
  <w15:chartTrackingRefBased/>
  <w15:docId w15:val="{3475B309-0866-48DF-A942-001AD59A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E752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E752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aalt.uh.edu/index.php/KB27/811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2025-11-21T11:50:00Z</dcterms:created>
  <dcterms:modified xsi:type="dcterms:W3CDTF">2026-06-26T09:34:00Z</dcterms:modified>
</cp:coreProperties>
</file>