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89184" w14:textId="77777777" w:rsidR="003B53CD" w:rsidRDefault="003B53CD" w:rsidP="003B5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RADCLYFF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2DC35038" w14:textId="77777777" w:rsidR="003B53CD" w:rsidRDefault="003B53CD" w:rsidP="003B5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Tateshall</w:t>
      </w:r>
      <w:proofErr w:type="spellEnd"/>
      <w:r>
        <w:rPr>
          <w:rFonts w:cs="Times New Roman"/>
          <w:szCs w:val="24"/>
        </w:rPr>
        <w:t>.</w:t>
      </w:r>
    </w:p>
    <w:p w14:paraId="38E930F6" w14:textId="77777777" w:rsidR="003B53CD" w:rsidRDefault="003B53CD" w:rsidP="003B53CD">
      <w:pPr>
        <w:pStyle w:val="NoSpacing"/>
        <w:rPr>
          <w:rFonts w:cs="Times New Roman"/>
          <w:szCs w:val="24"/>
        </w:rPr>
      </w:pPr>
    </w:p>
    <w:p w14:paraId="6508252E" w14:textId="77777777" w:rsidR="003B53CD" w:rsidRDefault="003B53CD" w:rsidP="003B53CD">
      <w:pPr>
        <w:pStyle w:val="NoSpacing"/>
        <w:rPr>
          <w:rFonts w:cs="Times New Roman"/>
          <w:szCs w:val="24"/>
        </w:rPr>
      </w:pPr>
    </w:p>
    <w:p w14:paraId="0487516C" w14:textId="77777777" w:rsidR="003B53CD" w:rsidRDefault="003B53CD" w:rsidP="003B5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Jun.1488</w:t>
      </w:r>
      <w:r>
        <w:rPr>
          <w:rFonts w:cs="Times New Roman"/>
          <w:szCs w:val="24"/>
        </w:rPr>
        <w:tab/>
        <w:t>Thomas Albon(q.v.) was pardoned for not appearing to answer him touching</w:t>
      </w:r>
    </w:p>
    <w:p w14:paraId="564B4B70" w14:textId="77777777" w:rsidR="003B53CD" w:rsidRDefault="003B53CD" w:rsidP="003B5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debt of 60s.     (C.P.R. 1485-94 p.186)</w:t>
      </w:r>
    </w:p>
    <w:p w14:paraId="2199F22A" w14:textId="77777777" w:rsidR="003B53CD" w:rsidRDefault="003B53CD" w:rsidP="003B53CD">
      <w:pPr>
        <w:pStyle w:val="NoSpacing"/>
        <w:rPr>
          <w:rFonts w:cs="Times New Roman"/>
          <w:szCs w:val="24"/>
        </w:rPr>
      </w:pPr>
    </w:p>
    <w:p w14:paraId="29EBED02" w14:textId="77777777" w:rsidR="003B53CD" w:rsidRDefault="003B53CD" w:rsidP="003B53CD">
      <w:pPr>
        <w:pStyle w:val="NoSpacing"/>
        <w:rPr>
          <w:rFonts w:cs="Times New Roman"/>
          <w:szCs w:val="24"/>
        </w:rPr>
      </w:pPr>
    </w:p>
    <w:p w14:paraId="5AF01E99" w14:textId="77777777" w:rsidR="003B53CD" w:rsidRDefault="003B53CD" w:rsidP="003B5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2024</w:t>
      </w:r>
    </w:p>
    <w:p w14:paraId="3E4AD9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DDE8" w14:textId="77777777" w:rsidR="003B53CD" w:rsidRDefault="003B53CD" w:rsidP="009139A6">
      <w:r>
        <w:separator/>
      </w:r>
    </w:p>
  </w:endnote>
  <w:endnote w:type="continuationSeparator" w:id="0">
    <w:p w14:paraId="6056C86A" w14:textId="77777777" w:rsidR="003B53CD" w:rsidRDefault="003B53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D3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F4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BF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9A9C" w14:textId="77777777" w:rsidR="003B53CD" w:rsidRDefault="003B53CD" w:rsidP="009139A6">
      <w:r>
        <w:separator/>
      </w:r>
    </w:p>
  </w:footnote>
  <w:footnote w:type="continuationSeparator" w:id="0">
    <w:p w14:paraId="005F11FB" w14:textId="77777777" w:rsidR="003B53CD" w:rsidRDefault="003B53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118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90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570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CD"/>
    <w:rsid w:val="000666E0"/>
    <w:rsid w:val="002510B7"/>
    <w:rsid w:val="00270799"/>
    <w:rsid w:val="003B53CD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3D5B"/>
  <w15:chartTrackingRefBased/>
  <w15:docId w15:val="{2EE3C21B-9435-4A47-9E9E-85B4E53B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2024-08-11T18:34:00Z</dcterms:created>
  <dcterms:modified xsi:type="dcterms:W3CDTF">2024-08-11T18:35:00Z</dcterms:modified>
</cp:coreProperties>
</file>