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6F5B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RADCLYFF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5F71C1F6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Bagworth</w:t>
      </w:r>
      <w:proofErr w:type="spellEnd"/>
      <w:r>
        <w:rPr>
          <w:rFonts w:ascii="Times New Roman" w:hAnsi="Times New Roman" w:cs="Times New Roman"/>
          <w:lang w:val="en-US"/>
        </w:rPr>
        <w:t>, Leicestershire. Yeoman.</w:t>
      </w:r>
    </w:p>
    <w:p w14:paraId="2A2AD448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</w:p>
    <w:p w14:paraId="481EA6CC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</w:p>
    <w:p w14:paraId="5AF1B560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05C818D8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686DB856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44598FA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</w:p>
    <w:p w14:paraId="0D0A9194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</w:p>
    <w:p w14:paraId="697F9DAD" w14:textId="77777777" w:rsidR="001D5943" w:rsidRDefault="001D5943" w:rsidP="001D594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1C3A161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667F" w14:textId="77777777" w:rsidR="000A3C0D" w:rsidRDefault="000A3C0D" w:rsidP="00086E2C">
      <w:pPr>
        <w:spacing w:after="0" w:line="240" w:lineRule="auto"/>
      </w:pPr>
      <w:r>
        <w:separator/>
      </w:r>
    </w:p>
  </w:endnote>
  <w:endnote w:type="continuationSeparator" w:id="0">
    <w:p w14:paraId="78B15379" w14:textId="77777777" w:rsidR="000A3C0D" w:rsidRDefault="000A3C0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57E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0B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B4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33B8" w14:textId="77777777" w:rsidR="000A3C0D" w:rsidRDefault="000A3C0D" w:rsidP="00086E2C">
      <w:pPr>
        <w:spacing w:after="0" w:line="240" w:lineRule="auto"/>
      </w:pPr>
      <w:r>
        <w:separator/>
      </w:r>
    </w:p>
  </w:footnote>
  <w:footnote w:type="continuationSeparator" w:id="0">
    <w:p w14:paraId="49D55960" w14:textId="77777777" w:rsidR="000A3C0D" w:rsidRDefault="000A3C0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A65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DF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53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43"/>
    <w:rsid w:val="00086E2C"/>
    <w:rsid w:val="000A2E7A"/>
    <w:rsid w:val="000A3C0D"/>
    <w:rsid w:val="001D5943"/>
    <w:rsid w:val="002244B7"/>
    <w:rsid w:val="00232B06"/>
    <w:rsid w:val="00314D94"/>
    <w:rsid w:val="00617568"/>
    <w:rsid w:val="006E68FA"/>
    <w:rsid w:val="007524A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C96D"/>
  <w15:chartTrackingRefBased/>
  <w15:docId w15:val="{5334ADF1-1105-4556-B139-51745C11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D59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59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18</TotalTime>
  <Pages>1</Pages>
  <Words>29</Words>
  <Characters>208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2025-12-18T00:27:00Z</dcterms:created>
  <dcterms:modified xsi:type="dcterms:W3CDTF">2025-12-18T00:45:00Z</dcterms:modified>
</cp:coreProperties>
</file>