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FABD5B" w14:textId="77777777" w:rsidR="00A7208D" w:rsidRDefault="00A7208D" w:rsidP="00A7208D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Sir James RADCLYFF</w:t>
      </w:r>
      <w:r>
        <w:rPr>
          <w:rFonts w:cs="Times New Roman"/>
          <w:szCs w:val="24"/>
        </w:rPr>
        <w:t xml:space="preserve">        (fl.1483)</w:t>
      </w:r>
    </w:p>
    <w:p w14:paraId="633F1BDB" w14:textId="77777777" w:rsidR="00A7208D" w:rsidRDefault="00A7208D" w:rsidP="00A7208D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of the King’s Hospice, London.</w:t>
      </w:r>
    </w:p>
    <w:p w14:paraId="071C8B8F" w14:textId="77777777" w:rsidR="00A7208D" w:rsidRDefault="00A7208D" w:rsidP="00A7208D">
      <w:pPr>
        <w:pStyle w:val="NoSpacing"/>
        <w:jc w:val="both"/>
        <w:rPr>
          <w:rFonts w:cs="Times New Roman"/>
          <w:szCs w:val="24"/>
        </w:rPr>
      </w:pPr>
    </w:p>
    <w:p w14:paraId="6D22AF1C" w14:textId="77777777" w:rsidR="00A7208D" w:rsidRDefault="00A7208D" w:rsidP="00A7208D">
      <w:pPr>
        <w:pStyle w:val="NoSpacing"/>
        <w:jc w:val="both"/>
        <w:rPr>
          <w:rFonts w:cs="Times New Roman"/>
          <w:szCs w:val="24"/>
        </w:rPr>
      </w:pPr>
    </w:p>
    <w:p w14:paraId="66A4ADEB" w14:textId="77777777" w:rsidR="00A7208D" w:rsidRDefault="00A7208D" w:rsidP="00A7208D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1483</w:t>
      </w:r>
      <w:r>
        <w:rPr>
          <w:rFonts w:cs="Times New Roman"/>
          <w:szCs w:val="24"/>
        </w:rPr>
        <w:tab/>
        <w:t xml:space="preserve">Richard </w:t>
      </w:r>
      <w:proofErr w:type="spellStart"/>
      <w:r>
        <w:rPr>
          <w:rFonts w:cs="Times New Roman"/>
          <w:szCs w:val="24"/>
        </w:rPr>
        <w:t>Chawry</w:t>
      </w:r>
      <w:proofErr w:type="spellEnd"/>
      <w:r>
        <w:rPr>
          <w:rFonts w:cs="Times New Roman"/>
          <w:szCs w:val="24"/>
        </w:rPr>
        <w:t xml:space="preserve"> of London, Alderman(q.v.), and his wife, Julia(q.v.),</w:t>
      </w:r>
    </w:p>
    <w:p w14:paraId="56B10E2D" w14:textId="77777777" w:rsidR="00A7208D" w:rsidRDefault="00A7208D" w:rsidP="00A7208D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as the executors of William </w:t>
      </w:r>
      <w:proofErr w:type="spellStart"/>
      <w:r>
        <w:rPr>
          <w:rFonts w:cs="Times New Roman"/>
          <w:szCs w:val="24"/>
        </w:rPr>
        <w:t>Shosmyth</w:t>
      </w:r>
      <w:proofErr w:type="spellEnd"/>
      <w:r>
        <w:rPr>
          <w:rFonts w:cs="Times New Roman"/>
          <w:szCs w:val="24"/>
        </w:rPr>
        <w:t xml:space="preserve"> of London, skinner(q.v.), brought</w:t>
      </w:r>
    </w:p>
    <w:p w14:paraId="6179AD36" w14:textId="77777777" w:rsidR="00A7208D" w:rsidRDefault="00A7208D" w:rsidP="00A7208D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a plaint of debt against him and three others.</w:t>
      </w:r>
    </w:p>
    <w:p w14:paraId="13F6DACB" w14:textId="77777777" w:rsidR="00A7208D" w:rsidRDefault="00A7208D" w:rsidP="00A7208D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 </w:t>
      </w:r>
      <w:hyperlink r:id="rId6" w:history="1">
        <w:r w:rsidRPr="0088755F">
          <w:rPr>
            <w:rStyle w:val="Hyperlink"/>
            <w:rFonts w:cs="Times New Roman"/>
            <w:szCs w:val="24"/>
          </w:rPr>
          <w:t xml:space="preserve">http://aalt.law.uh.edu/Indices/CP40Indices/CP40no883Pl.htm </w:t>
        </w:r>
      </w:hyperlink>
      <w:r>
        <w:rPr>
          <w:rFonts w:cs="Times New Roman"/>
          <w:szCs w:val="24"/>
        </w:rPr>
        <w:t xml:space="preserve">  )</w:t>
      </w:r>
    </w:p>
    <w:p w14:paraId="00345FFD" w14:textId="77777777" w:rsidR="00A7208D" w:rsidRDefault="00A7208D" w:rsidP="00A7208D">
      <w:pPr>
        <w:pStyle w:val="NoSpacing"/>
        <w:jc w:val="both"/>
        <w:rPr>
          <w:rFonts w:cs="Times New Roman"/>
          <w:szCs w:val="24"/>
        </w:rPr>
      </w:pPr>
    </w:p>
    <w:p w14:paraId="74530FE6" w14:textId="77777777" w:rsidR="00A7208D" w:rsidRDefault="00A7208D" w:rsidP="00A7208D">
      <w:pPr>
        <w:pStyle w:val="NoSpacing"/>
        <w:jc w:val="both"/>
        <w:rPr>
          <w:rFonts w:cs="Times New Roman"/>
          <w:szCs w:val="24"/>
        </w:rPr>
      </w:pPr>
    </w:p>
    <w:p w14:paraId="3195E417" w14:textId="77777777" w:rsidR="00A7208D" w:rsidRDefault="00A7208D" w:rsidP="00A7208D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3 February 2025</w:t>
      </w:r>
    </w:p>
    <w:p w14:paraId="6702D98A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5A5E37" w14:textId="77777777" w:rsidR="00A7208D" w:rsidRDefault="00A7208D" w:rsidP="009139A6">
      <w:r>
        <w:separator/>
      </w:r>
    </w:p>
  </w:endnote>
  <w:endnote w:type="continuationSeparator" w:id="0">
    <w:p w14:paraId="28F26372" w14:textId="77777777" w:rsidR="00A7208D" w:rsidRDefault="00A7208D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831C68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680D44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959D2C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B83621" w14:textId="77777777" w:rsidR="00A7208D" w:rsidRDefault="00A7208D" w:rsidP="009139A6">
      <w:r>
        <w:separator/>
      </w:r>
    </w:p>
  </w:footnote>
  <w:footnote w:type="continuationSeparator" w:id="0">
    <w:p w14:paraId="41031C22" w14:textId="77777777" w:rsidR="00A7208D" w:rsidRDefault="00A7208D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A71908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3FC531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0E56C6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208D"/>
    <w:rsid w:val="000666E0"/>
    <w:rsid w:val="000A2E7A"/>
    <w:rsid w:val="00190DFA"/>
    <w:rsid w:val="002510B7"/>
    <w:rsid w:val="00270799"/>
    <w:rsid w:val="00357E4A"/>
    <w:rsid w:val="005C130B"/>
    <w:rsid w:val="00826F5C"/>
    <w:rsid w:val="009139A6"/>
    <w:rsid w:val="009411C2"/>
    <w:rsid w:val="009448BB"/>
    <w:rsid w:val="00947624"/>
    <w:rsid w:val="009E7B68"/>
    <w:rsid w:val="00A3176C"/>
    <w:rsid w:val="00A47C87"/>
    <w:rsid w:val="00A7208D"/>
    <w:rsid w:val="00AE65F8"/>
    <w:rsid w:val="00BA00AB"/>
    <w:rsid w:val="00C71834"/>
    <w:rsid w:val="00CB4ED9"/>
    <w:rsid w:val="00DE227A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DD5E1D"/>
  <w15:chartTrackingRefBased/>
  <w15:docId w15:val="{DAA099DD-3E53-4B88-8999-C4C87DE95A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A7208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alt.law.uh.edu/Indices/CP40Indices/CP40no883Pl.htm%20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64</Words>
  <Characters>365</Characters>
  <Application>Microsoft Office Word</Application>
  <DocSecurity>0</DocSecurity>
  <Lines>3</Lines>
  <Paragraphs>1</Paragraphs>
  <ScaleCrop>false</ScaleCrop>
  <Company/>
  <LinksUpToDate>false</LinksUpToDate>
  <CharactersWithSpaces>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2025-03-21T18:40:00Z</dcterms:created>
  <dcterms:modified xsi:type="dcterms:W3CDTF">2025-03-21T18:41:00Z</dcterms:modified>
</cp:coreProperties>
</file>