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A537E" w14:textId="42B76000" w:rsidR="00A430F9" w:rsidRDefault="00A430F9" w:rsidP="00A430F9">
      <w:pPr>
        <w:pStyle w:val="NoSpacing"/>
      </w:pPr>
      <w:r>
        <w:rPr>
          <w:u w:val="single"/>
        </w:rPr>
        <w:t>Peter RADLE (RADLEY)</w:t>
      </w:r>
      <w:r>
        <w:t xml:space="preserve">       (fl.1390-140</w:t>
      </w:r>
      <w:r w:rsidR="00975E45">
        <w:t>1</w:t>
      </w:r>
      <w:r>
        <w:t>)</w:t>
      </w:r>
    </w:p>
    <w:p w14:paraId="7811F0D9" w14:textId="77777777" w:rsidR="00A430F9" w:rsidRDefault="00A430F9" w:rsidP="00A430F9">
      <w:pPr>
        <w:pStyle w:val="NoSpacing"/>
      </w:pPr>
      <w:r>
        <w:t>of Merton College, Oxford University.</w:t>
      </w:r>
    </w:p>
    <w:p w14:paraId="63519A22" w14:textId="77777777" w:rsidR="00A430F9" w:rsidRDefault="00A430F9" w:rsidP="00A430F9">
      <w:pPr>
        <w:pStyle w:val="NoSpacing"/>
      </w:pPr>
    </w:p>
    <w:p w14:paraId="4C92FA5E" w14:textId="77777777" w:rsidR="00A430F9" w:rsidRDefault="00A430F9" w:rsidP="00A430F9">
      <w:pPr>
        <w:pStyle w:val="NoSpacing"/>
      </w:pPr>
    </w:p>
    <w:p w14:paraId="3D9BD731" w14:textId="77777777" w:rsidR="00A430F9" w:rsidRDefault="00A430F9" w:rsidP="00A430F9">
      <w:pPr>
        <w:pStyle w:val="NoSpacing"/>
      </w:pPr>
      <w:r>
        <w:tab/>
        <w:t>1390</w:t>
      </w:r>
      <w:r>
        <w:tab/>
        <w:t>Fellow.</w:t>
      </w:r>
    </w:p>
    <w:p w14:paraId="1E9B53FC" w14:textId="77777777" w:rsidR="00A430F9" w:rsidRDefault="00A430F9" w:rsidP="00A430F9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47F1B493" w14:textId="77777777" w:rsidR="00A430F9" w:rsidRDefault="00A430F9" w:rsidP="00A430F9">
      <w:pPr>
        <w:pStyle w:val="NoSpacing"/>
        <w:ind w:left="720" w:firstLine="720"/>
      </w:pPr>
      <w:r>
        <w:t xml:space="preserve">Fellows” by Hon. George </w:t>
      </w:r>
      <w:proofErr w:type="gramStart"/>
      <w:r>
        <w:t>C.Brodrick</w:t>
      </w:r>
      <w:proofErr w:type="gramEnd"/>
      <w:r>
        <w:t>, printed for the Oxford Historical at the</w:t>
      </w:r>
    </w:p>
    <w:p w14:paraId="1EA956ED" w14:textId="77777777" w:rsidR="00A430F9" w:rsidRDefault="00A430F9" w:rsidP="00A430F9">
      <w:pPr>
        <w:pStyle w:val="NoSpacing"/>
        <w:ind w:left="720" w:firstLine="720"/>
      </w:pPr>
      <w:r>
        <w:t>Clarenden Press, 1885 p.225)</w:t>
      </w:r>
    </w:p>
    <w:p w14:paraId="61788EAC" w14:textId="77777777" w:rsidR="00A430F9" w:rsidRDefault="00A430F9" w:rsidP="00A430F9">
      <w:pPr>
        <w:pStyle w:val="NoSpacing"/>
      </w:pPr>
      <w:r>
        <w:t xml:space="preserve">         1400-1</w:t>
      </w:r>
      <w:r>
        <w:tab/>
        <w:t>Bursar.      (ibid.)</w:t>
      </w:r>
    </w:p>
    <w:p w14:paraId="69064EBF" w14:textId="77777777" w:rsidR="00A430F9" w:rsidRDefault="00A430F9" w:rsidP="00A430F9">
      <w:pPr>
        <w:pStyle w:val="NoSpacing"/>
      </w:pPr>
    </w:p>
    <w:p w14:paraId="3207F5AA" w14:textId="77777777" w:rsidR="00A430F9" w:rsidRDefault="00A430F9" w:rsidP="00A430F9">
      <w:pPr>
        <w:pStyle w:val="NoSpacing"/>
      </w:pPr>
    </w:p>
    <w:p w14:paraId="76685365" w14:textId="77777777" w:rsidR="00A430F9" w:rsidRDefault="00A430F9" w:rsidP="00A430F9">
      <w:pPr>
        <w:pStyle w:val="NoSpacing"/>
      </w:pPr>
      <w:r>
        <w:t>30 December 2024</w:t>
      </w:r>
    </w:p>
    <w:p w14:paraId="127E72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75F68" w14:textId="77777777" w:rsidR="00A430F9" w:rsidRDefault="00A430F9" w:rsidP="009139A6">
      <w:r>
        <w:separator/>
      </w:r>
    </w:p>
  </w:endnote>
  <w:endnote w:type="continuationSeparator" w:id="0">
    <w:p w14:paraId="469C0993" w14:textId="77777777" w:rsidR="00A430F9" w:rsidRDefault="00A430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102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001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E3D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B2673" w14:textId="77777777" w:rsidR="00A430F9" w:rsidRDefault="00A430F9" w:rsidP="009139A6">
      <w:r>
        <w:separator/>
      </w:r>
    </w:p>
  </w:footnote>
  <w:footnote w:type="continuationSeparator" w:id="0">
    <w:p w14:paraId="67B561F3" w14:textId="77777777" w:rsidR="00A430F9" w:rsidRDefault="00A430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6B3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27C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2A7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F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75E45"/>
    <w:rsid w:val="00A3176C"/>
    <w:rsid w:val="00A430F9"/>
    <w:rsid w:val="00AE65F8"/>
    <w:rsid w:val="00B70FF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865B"/>
  <w15:chartTrackingRefBased/>
  <w15:docId w15:val="{DCC906AC-92DB-4952-8134-C6EA29EA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2025-01-07T22:01:00Z</dcterms:created>
  <dcterms:modified xsi:type="dcterms:W3CDTF">2025-01-07T22:02:00Z</dcterms:modified>
</cp:coreProperties>
</file>