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E5EF7" w14:textId="77777777" w:rsidR="00283E70" w:rsidRDefault="00283E70" w:rsidP="00283E7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Simon RALEIGH</w:t>
      </w:r>
      <w:r>
        <w:rPr>
          <w:rFonts w:cs="Times New Roman"/>
          <w:szCs w:val="24"/>
        </w:rPr>
        <w:t xml:space="preserve">       (fl.1439)</w:t>
      </w:r>
    </w:p>
    <w:p w14:paraId="1CFE121C" w14:textId="77777777" w:rsidR="00283E70" w:rsidRDefault="00283E70" w:rsidP="00283E7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the Manor of </w:t>
      </w:r>
      <w:proofErr w:type="spellStart"/>
      <w:r>
        <w:rPr>
          <w:rFonts w:cs="Times New Roman"/>
          <w:szCs w:val="24"/>
        </w:rPr>
        <w:t>Wode</w:t>
      </w:r>
      <w:proofErr w:type="spellEnd"/>
      <w:r>
        <w:rPr>
          <w:rFonts w:cs="Times New Roman"/>
          <w:szCs w:val="24"/>
        </w:rPr>
        <w:t xml:space="preserve"> next </w:t>
      </w:r>
      <w:proofErr w:type="spellStart"/>
      <w:r>
        <w:rPr>
          <w:rFonts w:cs="Times New Roman"/>
          <w:szCs w:val="24"/>
        </w:rPr>
        <w:t>Chixton</w:t>
      </w:r>
      <w:proofErr w:type="spellEnd"/>
      <w:r>
        <w:rPr>
          <w:rFonts w:cs="Times New Roman"/>
          <w:szCs w:val="24"/>
        </w:rPr>
        <w:t>, Devon.</w:t>
      </w:r>
    </w:p>
    <w:p w14:paraId="5A09709F" w14:textId="77777777" w:rsidR="00283E70" w:rsidRDefault="00283E70" w:rsidP="00283E70">
      <w:pPr>
        <w:pStyle w:val="NoSpacing"/>
        <w:rPr>
          <w:rFonts w:cs="Times New Roman"/>
          <w:szCs w:val="24"/>
        </w:rPr>
      </w:pPr>
    </w:p>
    <w:p w14:paraId="3732634C" w14:textId="77777777" w:rsidR="00283E70" w:rsidRDefault="00283E70" w:rsidP="00283E70">
      <w:pPr>
        <w:pStyle w:val="NoSpacing"/>
        <w:rPr>
          <w:rFonts w:cs="Times New Roman"/>
          <w:szCs w:val="24"/>
        </w:rPr>
      </w:pPr>
    </w:p>
    <w:p w14:paraId="231824CA" w14:textId="77777777" w:rsidR="00283E70" w:rsidRDefault="00283E70" w:rsidP="00283E7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1439</w:t>
      </w:r>
      <w:r>
        <w:rPr>
          <w:rFonts w:cs="Times New Roman"/>
          <w:szCs w:val="24"/>
        </w:rPr>
        <w:tab/>
        <w:t>He made his Will.</w:t>
      </w:r>
    </w:p>
    <w:p w14:paraId="70482C7A" w14:textId="77777777" w:rsidR="00283E70" w:rsidRDefault="00283E70" w:rsidP="00283E7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(Devon Wills Index, 1163-1999)</w:t>
      </w:r>
    </w:p>
    <w:p w14:paraId="1BDF2F05" w14:textId="77777777" w:rsidR="00283E70" w:rsidRDefault="00283E70" w:rsidP="00283E70">
      <w:pPr>
        <w:pStyle w:val="NoSpacing"/>
        <w:rPr>
          <w:rFonts w:cs="Times New Roman"/>
          <w:szCs w:val="24"/>
        </w:rPr>
      </w:pPr>
    </w:p>
    <w:p w14:paraId="5C1B9F77" w14:textId="77777777" w:rsidR="00283E70" w:rsidRDefault="00283E70" w:rsidP="00283E70">
      <w:pPr>
        <w:pStyle w:val="NoSpacing"/>
        <w:rPr>
          <w:rFonts w:cs="Times New Roman"/>
          <w:szCs w:val="24"/>
        </w:rPr>
      </w:pPr>
    </w:p>
    <w:p w14:paraId="2AC19177" w14:textId="77777777" w:rsidR="00283E70" w:rsidRDefault="00283E70" w:rsidP="00283E7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April 2025</w:t>
      </w:r>
    </w:p>
    <w:p w14:paraId="60CA056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D6387" w14:textId="77777777" w:rsidR="00283E70" w:rsidRDefault="00283E70" w:rsidP="009139A6">
      <w:r>
        <w:separator/>
      </w:r>
    </w:p>
  </w:endnote>
  <w:endnote w:type="continuationSeparator" w:id="0">
    <w:p w14:paraId="0052D224" w14:textId="77777777" w:rsidR="00283E70" w:rsidRDefault="00283E7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5403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BA8E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58BE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718B2" w14:textId="77777777" w:rsidR="00283E70" w:rsidRDefault="00283E70" w:rsidP="009139A6">
      <w:r>
        <w:separator/>
      </w:r>
    </w:p>
  </w:footnote>
  <w:footnote w:type="continuationSeparator" w:id="0">
    <w:p w14:paraId="3B60BC0E" w14:textId="77777777" w:rsidR="00283E70" w:rsidRDefault="00283E7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FFDE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3270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26DA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E70"/>
    <w:rsid w:val="000666E0"/>
    <w:rsid w:val="000A2E7A"/>
    <w:rsid w:val="001307AC"/>
    <w:rsid w:val="00190DFA"/>
    <w:rsid w:val="002510B7"/>
    <w:rsid w:val="00270799"/>
    <w:rsid w:val="002737D5"/>
    <w:rsid w:val="00283E70"/>
    <w:rsid w:val="00357E4A"/>
    <w:rsid w:val="005C130B"/>
    <w:rsid w:val="007931B0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F633B"/>
  <w15:chartTrackingRefBased/>
  <w15:docId w15:val="{DDDFC98C-D482-492B-848A-2BA8A00BA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21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2025-04-21T18:09:00Z</dcterms:created>
  <dcterms:modified xsi:type="dcterms:W3CDTF">2025-04-21T18:30:00Z</dcterms:modified>
</cp:coreProperties>
</file>