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F24C" w14:textId="77777777" w:rsidR="004E589B" w:rsidRDefault="004E589B" w:rsidP="004E589B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</w:rPr>
        <w:t>Joan RAM</w:t>
      </w:r>
      <w:r>
        <w:rPr>
          <w:rStyle w:val="Hyperlink"/>
          <w:rFonts w:cs="Times New Roman"/>
          <w:color w:val="auto"/>
          <w:szCs w:val="24"/>
          <w:u w:val="none"/>
        </w:rPr>
        <w:t xml:space="preserve">      (fl.1450)</w:t>
      </w:r>
    </w:p>
    <w:p w14:paraId="63BF36BB" w14:textId="77777777" w:rsidR="004E589B" w:rsidRDefault="004E589B" w:rsidP="004E589B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Widow.</w:t>
      </w:r>
    </w:p>
    <w:p w14:paraId="39A39E11" w14:textId="77777777" w:rsidR="004E589B" w:rsidRDefault="004E589B" w:rsidP="004E589B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54F3CEDC" w14:textId="77777777" w:rsidR="004E589B" w:rsidRDefault="004E589B" w:rsidP="004E589B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2853C236" w14:textId="77777777" w:rsidR="004E589B" w:rsidRDefault="004E589B" w:rsidP="004E589B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= Richard(q.v.).</w:t>
      </w:r>
    </w:p>
    <w:p w14:paraId="304E67DC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  <w:r w:rsidRPr="00F26C43">
        <w:rPr>
          <w:rFonts w:cs="Times New Roman"/>
          <w:szCs w:val="24"/>
        </w:rPr>
        <w:t>(</w:t>
      </w:r>
      <w:hyperlink r:id="rId6" w:history="1">
        <w:r w:rsidRPr="00F26C43">
          <w:rPr>
            <w:rStyle w:val="Hyperlink"/>
            <w:rFonts w:cs="Times New Roman"/>
            <w:color w:val="auto"/>
            <w:szCs w:val="24"/>
          </w:rPr>
          <w:t>http://aalt.law.uh.edu/Indices/CP40Indices/CP40no758/CP40no758Pl.htm</w:t>
        </w:r>
      </w:hyperlink>
      <w:r>
        <w:rPr>
          <w:rStyle w:val="Hyperlink"/>
          <w:rFonts w:cs="Times New Roman"/>
          <w:color w:val="auto"/>
          <w:szCs w:val="24"/>
          <w:u w:val="none"/>
        </w:rPr>
        <w:t xml:space="preserve"> )</w:t>
      </w:r>
    </w:p>
    <w:p w14:paraId="4AF33F62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</w:p>
    <w:p w14:paraId="70D371FC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</w:p>
    <w:p w14:paraId="7AC8B326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  <w:t>1450</w:t>
      </w:r>
      <w:r>
        <w:rPr>
          <w:rStyle w:val="Hyperlink"/>
          <w:rFonts w:cs="Times New Roman"/>
          <w:color w:val="auto"/>
          <w:szCs w:val="24"/>
          <w:u w:val="none"/>
        </w:rPr>
        <w:tab/>
        <w:t>As Richard’s executrix, she made a plaint of debt against John Asshman</w:t>
      </w:r>
    </w:p>
    <w:p w14:paraId="008DBA82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</w:r>
      <w:r>
        <w:rPr>
          <w:rStyle w:val="Hyperlink"/>
          <w:rFonts w:cs="Times New Roman"/>
          <w:color w:val="auto"/>
          <w:szCs w:val="24"/>
          <w:u w:val="none"/>
        </w:rPr>
        <w:tab/>
        <w:t xml:space="preserve">of Colchester, Essex(q.v.) and John Asshman of </w:t>
      </w:r>
      <w:proofErr w:type="spellStart"/>
      <w:r>
        <w:rPr>
          <w:rStyle w:val="Hyperlink"/>
          <w:rFonts w:cs="Times New Roman"/>
          <w:color w:val="auto"/>
          <w:szCs w:val="24"/>
          <w:u w:val="none"/>
        </w:rPr>
        <w:t>Rivenhall</w:t>
      </w:r>
      <w:proofErr w:type="spellEnd"/>
      <w:r>
        <w:rPr>
          <w:rStyle w:val="Hyperlink"/>
          <w:rFonts w:cs="Times New Roman"/>
          <w:color w:val="auto"/>
          <w:szCs w:val="24"/>
          <w:u w:val="none"/>
        </w:rPr>
        <w:t>, (q.v.).</w:t>
      </w:r>
    </w:p>
    <w:p w14:paraId="5838D0E3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</w:r>
      <w:r>
        <w:rPr>
          <w:rStyle w:val="Hyperlink"/>
          <w:rFonts w:cs="Times New Roman"/>
          <w:color w:val="auto"/>
          <w:szCs w:val="24"/>
          <w:u w:val="none"/>
        </w:rPr>
        <w:tab/>
        <w:t>(ibid.)</w:t>
      </w:r>
    </w:p>
    <w:p w14:paraId="16B26F22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</w:p>
    <w:p w14:paraId="565E220C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</w:p>
    <w:p w14:paraId="744D1720" w14:textId="77777777" w:rsidR="004E589B" w:rsidRDefault="004E589B" w:rsidP="004E589B">
      <w:pPr>
        <w:pStyle w:val="NoSpacing"/>
        <w:tabs>
          <w:tab w:val="left" w:pos="720"/>
        </w:tabs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20 May 2017</w:t>
      </w:r>
    </w:p>
    <w:p w14:paraId="53DC5D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A103" w14:textId="77777777" w:rsidR="004E589B" w:rsidRDefault="004E589B" w:rsidP="009139A6">
      <w:r>
        <w:separator/>
      </w:r>
    </w:p>
  </w:endnote>
  <w:endnote w:type="continuationSeparator" w:id="0">
    <w:p w14:paraId="248D0081" w14:textId="77777777" w:rsidR="004E589B" w:rsidRDefault="004E58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33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DC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72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09FB" w14:textId="77777777" w:rsidR="004E589B" w:rsidRDefault="004E589B" w:rsidP="009139A6">
      <w:r>
        <w:separator/>
      </w:r>
    </w:p>
  </w:footnote>
  <w:footnote w:type="continuationSeparator" w:id="0">
    <w:p w14:paraId="2B02AAD2" w14:textId="77777777" w:rsidR="004E589B" w:rsidRDefault="004E58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99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9E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A7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9B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4E589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7946"/>
  <w15:chartTrackingRefBased/>
  <w15:docId w15:val="{D0BA91C7-9E13-4F8F-9612-F2A85B5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nhideWhenUsed/>
    <w:rsid w:val="004E5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2025-09-05T20:15:00Z</dcterms:created>
  <dcterms:modified xsi:type="dcterms:W3CDTF">2025-09-05T20:15:00Z</dcterms:modified>
</cp:coreProperties>
</file>