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9F59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</w:rPr>
        <w:t>Richard RAM</w:t>
      </w:r>
      <w:r>
        <w:rPr>
          <w:rStyle w:val="Hyperlink"/>
          <w:rFonts w:cs="Times New Roman"/>
          <w:color w:val="auto"/>
          <w:szCs w:val="24"/>
          <w:u w:val="none"/>
        </w:rPr>
        <w:t xml:space="preserve">      (d.ca.1450)</w:t>
      </w:r>
    </w:p>
    <w:p w14:paraId="78C5EA8D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5BC41F87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0DFA6513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= Joan(q.v.).</w:t>
      </w:r>
    </w:p>
    <w:p w14:paraId="5A043403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 w:rsidRPr="00F26C43">
        <w:rPr>
          <w:rFonts w:cs="Times New Roman"/>
          <w:szCs w:val="24"/>
        </w:rPr>
        <w:t>(</w:t>
      </w:r>
      <w:hyperlink r:id="rId6" w:history="1">
        <w:r w:rsidRPr="00F26C43">
          <w:rPr>
            <w:rStyle w:val="Hyperlink"/>
            <w:rFonts w:cs="Times New Roman"/>
            <w:color w:val="auto"/>
            <w:szCs w:val="24"/>
          </w:rPr>
          <w:t>http://aalt.law.uh.edu/Indices/CP40Indices/CP40no758/CP40no758Pl.htm</w:t>
        </w:r>
      </w:hyperlink>
      <w:r>
        <w:rPr>
          <w:rStyle w:val="Hyperlink"/>
          <w:rFonts w:cs="Times New Roman"/>
          <w:color w:val="auto"/>
          <w:szCs w:val="24"/>
          <w:u w:val="none"/>
        </w:rPr>
        <w:t xml:space="preserve"> )</w:t>
      </w:r>
    </w:p>
    <w:p w14:paraId="6E4C3413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7C76A6B3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6EE60D25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  <w:t>1450</w:t>
      </w:r>
      <w:r>
        <w:rPr>
          <w:rStyle w:val="Hyperlink"/>
          <w:rFonts w:cs="Times New Roman"/>
          <w:color w:val="auto"/>
          <w:szCs w:val="24"/>
          <w:u w:val="none"/>
        </w:rPr>
        <w:tab/>
        <w:t>He died in or before this year.   (ibid.)</w:t>
      </w:r>
    </w:p>
    <w:p w14:paraId="0A9348D8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4F5E3872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6CA84D2C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Executrix:   Joan.   (ibid.)</w:t>
      </w:r>
    </w:p>
    <w:p w14:paraId="0FA57012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58C92958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384407C2" w14:textId="77777777" w:rsidR="00937DC1" w:rsidRDefault="00937DC1" w:rsidP="00937DC1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20 May 2017</w:t>
      </w:r>
    </w:p>
    <w:p w14:paraId="70D48E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BD4B" w14:textId="77777777" w:rsidR="00937DC1" w:rsidRDefault="00937DC1" w:rsidP="009139A6">
      <w:r>
        <w:separator/>
      </w:r>
    </w:p>
  </w:endnote>
  <w:endnote w:type="continuationSeparator" w:id="0">
    <w:p w14:paraId="4E85E4E8" w14:textId="77777777" w:rsidR="00937DC1" w:rsidRDefault="00937D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E1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BB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65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0B96" w14:textId="77777777" w:rsidR="00937DC1" w:rsidRDefault="00937DC1" w:rsidP="009139A6">
      <w:r>
        <w:separator/>
      </w:r>
    </w:p>
  </w:footnote>
  <w:footnote w:type="continuationSeparator" w:id="0">
    <w:p w14:paraId="41823B4C" w14:textId="77777777" w:rsidR="00937DC1" w:rsidRDefault="00937D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A0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65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E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C1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37DC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C82D"/>
  <w15:chartTrackingRefBased/>
  <w15:docId w15:val="{2F00F5D2-3B5C-4F88-BEF1-C4C57917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nhideWhenUsed/>
    <w:rsid w:val="00937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2025-09-05T20:14:00Z</dcterms:created>
  <dcterms:modified xsi:type="dcterms:W3CDTF">2025-09-05T20:15:00Z</dcterms:modified>
</cp:coreProperties>
</file>