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EDA9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RAMMESBED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B8F4DA8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3A2D0AB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82BF128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8CF7ED8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B421336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0E7EA70" w14:textId="77777777" w:rsidR="00F81EFC" w:rsidRPr="00065994" w:rsidRDefault="00F81EFC" w:rsidP="00F81EF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C19B324" w14:textId="77777777" w:rsidR="00F81EFC" w:rsidRDefault="00F81EFC" w:rsidP="00F81EF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0FA2780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CA0E8D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D9D01C6" w14:textId="77777777" w:rsidR="00F81EFC" w:rsidRDefault="00F81EFC" w:rsidP="00F81EF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2FEDB2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B0DF" w14:textId="77777777" w:rsidR="00F81EFC" w:rsidRDefault="00F81EFC" w:rsidP="009139A6">
      <w:r>
        <w:separator/>
      </w:r>
    </w:p>
  </w:endnote>
  <w:endnote w:type="continuationSeparator" w:id="0">
    <w:p w14:paraId="0CDD8964" w14:textId="77777777" w:rsidR="00F81EFC" w:rsidRDefault="00F81E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26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CC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30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B0CA" w14:textId="77777777" w:rsidR="00F81EFC" w:rsidRDefault="00F81EFC" w:rsidP="009139A6">
      <w:r>
        <w:separator/>
      </w:r>
    </w:p>
  </w:footnote>
  <w:footnote w:type="continuationSeparator" w:id="0">
    <w:p w14:paraId="362ACD41" w14:textId="77777777" w:rsidR="00F81EFC" w:rsidRDefault="00F81E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09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13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3C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F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23F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8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BBB"/>
  <w15:chartTrackingRefBased/>
  <w15:docId w15:val="{BD131650-1CA6-4B9F-AFB7-21001ABF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2025-08-13T21:08:00Z</dcterms:created>
  <dcterms:modified xsi:type="dcterms:W3CDTF">2025-08-13T21:08:00Z</dcterms:modified>
</cp:coreProperties>
</file>