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A8B3" w14:textId="3C6BE2B4" w:rsidR="00204634" w:rsidRDefault="00204634" w:rsidP="006F55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RAMYS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12D5EB7E" w14:textId="77777777" w:rsidR="00204634" w:rsidRDefault="00204634" w:rsidP="006F55A1">
      <w:pPr>
        <w:pStyle w:val="NoSpacing"/>
        <w:rPr>
          <w:rFonts w:cs="Times New Roman"/>
          <w:szCs w:val="24"/>
        </w:rPr>
      </w:pPr>
    </w:p>
    <w:p w14:paraId="3538B4DE" w14:textId="77777777" w:rsidR="00204634" w:rsidRDefault="00204634" w:rsidP="006F55A1">
      <w:pPr>
        <w:pStyle w:val="NoSpacing"/>
        <w:rPr>
          <w:rFonts w:cs="Times New Roman"/>
          <w:szCs w:val="24"/>
        </w:rPr>
      </w:pPr>
    </w:p>
    <w:p w14:paraId="45C94691" w14:textId="70FB74DC" w:rsidR="00204634" w:rsidRDefault="00204634" w:rsidP="006F55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Apr.1490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Northumberland.</w:t>
      </w:r>
    </w:p>
    <w:p w14:paraId="3125C623" w14:textId="78AF929D" w:rsidR="00204634" w:rsidRDefault="00204634" w:rsidP="006F55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p.118)</w:t>
      </w:r>
    </w:p>
    <w:p w14:paraId="32D1D9DB" w14:textId="77777777" w:rsidR="00204634" w:rsidRDefault="00204634" w:rsidP="006F55A1">
      <w:pPr>
        <w:pStyle w:val="NoSpacing"/>
        <w:rPr>
          <w:rFonts w:cs="Times New Roman"/>
          <w:szCs w:val="24"/>
        </w:rPr>
      </w:pPr>
    </w:p>
    <w:p w14:paraId="7B0B28E0" w14:textId="77777777" w:rsidR="00204634" w:rsidRDefault="00204634" w:rsidP="006F55A1">
      <w:pPr>
        <w:pStyle w:val="NoSpacing"/>
        <w:rPr>
          <w:rFonts w:cs="Times New Roman"/>
          <w:szCs w:val="24"/>
        </w:rPr>
      </w:pPr>
    </w:p>
    <w:p w14:paraId="14C155CF" w14:textId="1B9F7DCF" w:rsidR="00204634" w:rsidRDefault="00204634" w:rsidP="006F55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2025</w:t>
      </w:r>
    </w:p>
    <w:p w14:paraId="297EBFA9" w14:textId="77777777" w:rsidR="00204634" w:rsidRPr="00204634" w:rsidRDefault="00204634" w:rsidP="006F55A1">
      <w:pPr>
        <w:pStyle w:val="NoSpacing"/>
        <w:rPr>
          <w:rFonts w:cs="Times New Roman"/>
          <w:szCs w:val="24"/>
        </w:rPr>
      </w:pPr>
    </w:p>
    <w:sectPr w:rsidR="00204634" w:rsidRPr="002046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691B" w14:textId="77777777" w:rsidR="0056620F" w:rsidRDefault="0056620F" w:rsidP="009139A6">
      <w:r>
        <w:separator/>
      </w:r>
    </w:p>
  </w:endnote>
  <w:endnote w:type="continuationSeparator" w:id="0">
    <w:p w14:paraId="0C1D783F" w14:textId="77777777" w:rsidR="0056620F" w:rsidRDefault="005662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FC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BC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1B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F203" w14:textId="77777777" w:rsidR="0056620F" w:rsidRDefault="0056620F" w:rsidP="009139A6">
      <w:r>
        <w:separator/>
      </w:r>
    </w:p>
  </w:footnote>
  <w:footnote w:type="continuationSeparator" w:id="0">
    <w:p w14:paraId="6D2EE63B" w14:textId="77777777" w:rsidR="0056620F" w:rsidRDefault="005662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CA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18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93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0F"/>
    <w:rsid w:val="000666E0"/>
    <w:rsid w:val="000F5870"/>
    <w:rsid w:val="00121391"/>
    <w:rsid w:val="001D6381"/>
    <w:rsid w:val="00204634"/>
    <w:rsid w:val="002510B7"/>
    <w:rsid w:val="00270799"/>
    <w:rsid w:val="00452F95"/>
    <w:rsid w:val="0056620F"/>
    <w:rsid w:val="00592052"/>
    <w:rsid w:val="005921A2"/>
    <w:rsid w:val="005C130B"/>
    <w:rsid w:val="006E3DF4"/>
    <w:rsid w:val="006F55A1"/>
    <w:rsid w:val="00752BD0"/>
    <w:rsid w:val="007F2347"/>
    <w:rsid w:val="00826F5C"/>
    <w:rsid w:val="008A3B87"/>
    <w:rsid w:val="009139A6"/>
    <w:rsid w:val="009367DD"/>
    <w:rsid w:val="00936E2B"/>
    <w:rsid w:val="009411C2"/>
    <w:rsid w:val="009448BB"/>
    <w:rsid w:val="00947624"/>
    <w:rsid w:val="009B35F9"/>
    <w:rsid w:val="00A3176C"/>
    <w:rsid w:val="00AE65F8"/>
    <w:rsid w:val="00B21949"/>
    <w:rsid w:val="00B4269E"/>
    <w:rsid w:val="00BA00AB"/>
    <w:rsid w:val="00C71834"/>
    <w:rsid w:val="00CB4ED9"/>
    <w:rsid w:val="00D46357"/>
    <w:rsid w:val="00D65CAB"/>
    <w:rsid w:val="00DA39C5"/>
    <w:rsid w:val="00DE642B"/>
    <w:rsid w:val="00E61DA6"/>
    <w:rsid w:val="00E87F66"/>
    <w:rsid w:val="00EB3209"/>
    <w:rsid w:val="00F3502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BF7E"/>
  <w15:chartTrackingRefBased/>
  <w15:docId w15:val="{0D12F3E4-0A59-4334-AEB9-E8D95F5E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2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570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2025-02-11T12:04:00Z</dcterms:created>
  <dcterms:modified xsi:type="dcterms:W3CDTF">2025-02-11T22:05:00Z</dcterms:modified>
</cp:coreProperties>
</file>