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A888" w14:textId="77777777" w:rsidR="004C6AB6" w:rsidRDefault="004C6AB6" w:rsidP="004C6AB6">
      <w:pPr>
        <w:pStyle w:val="NoSpacing"/>
      </w:pPr>
      <w:r>
        <w:rPr>
          <w:u w:val="single"/>
        </w:rPr>
        <w:t>Thomas RANDOLF</w:t>
      </w:r>
      <w:r>
        <w:t xml:space="preserve">      (fl.1430)</w:t>
      </w:r>
    </w:p>
    <w:p w14:paraId="69FE402C" w14:textId="77777777" w:rsidR="004C6AB6" w:rsidRDefault="004C6AB6" w:rsidP="004C6AB6">
      <w:pPr>
        <w:pStyle w:val="NoSpacing"/>
      </w:pPr>
    </w:p>
    <w:p w14:paraId="59F0BEDC" w14:textId="77777777" w:rsidR="004C6AB6" w:rsidRDefault="004C6AB6" w:rsidP="004C6AB6">
      <w:pPr>
        <w:pStyle w:val="NoSpacing"/>
      </w:pPr>
    </w:p>
    <w:p w14:paraId="03D6E6D3" w14:textId="77777777" w:rsidR="004C6AB6" w:rsidRDefault="004C6AB6" w:rsidP="004C6AB6">
      <w:pPr>
        <w:pStyle w:val="NoSpacing"/>
      </w:pPr>
      <w:r>
        <w:tab/>
        <w:t>1430</w:t>
      </w:r>
      <w:r>
        <w:tab/>
        <w:t>He made a plaint of debt against John Basset of Sherborne, Dorset(q.v.),</w:t>
      </w:r>
    </w:p>
    <w:p w14:paraId="6661EB84" w14:textId="77777777" w:rsidR="004C6AB6" w:rsidRDefault="004C6AB6" w:rsidP="004C6AB6">
      <w:pPr>
        <w:pStyle w:val="NoSpacing"/>
      </w:pPr>
      <w:r>
        <w:tab/>
      </w:r>
      <w:r>
        <w:tab/>
        <w:t>Robert Colbowyer of Sherborne(q.v.), Richard Dille of Berford(q.v.) and</w:t>
      </w:r>
    </w:p>
    <w:p w14:paraId="55951000" w14:textId="77777777" w:rsidR="004C6AB6" w:rsidRDefault="004C6AB6" w:rsidP="004C6AB6">
      <w:pPr>
        <w:pStyle w:val="NoSpacing"/>
      </w:pPr>
      <w:r>
        <w:tab/>
      </w:r>
      <w:r>
        <w:tab/>
        <w:t xml:space="preserve">Richard Baker of Westminster(q.v.) and Robert Barle of </w:t>
      </w:r>
      <w:proofErr w:type="spellStart"/>
      <w:r>
        <w:t>Wimbourne</w:t>
      </w:r>
      <w:proofErr w:type="spellEnd"/>
    </w:p>
    <w:p w14:paraId="5293C32A" w14:textId="77777777" w:rsidR="004C6AB6" w:rsidRDefault="004C6AB6" w:rsidP="004C6AB6">
      <w:pPr>
        <w:pStyle w:val="NoSpacing"/>
      </w:pPr>
      <w:r>
        <w:tab/>
      </w:r>
      <w:r>
        <w:tab/>
        <w:t>Minster(q.v.).</w:t>
      </w:r>
    </w:p>
    <w:p w14:paraId="09B30312" w14:textId="77777777" w:rsidR="004C6AB6" w:rsidRDefault="004C6AB6" w:rsidP="004C6AB6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338970BA" w14:textId="77777777" w:rsidR="004C6AB6" w:rsidRDefault="004C6AB6" w:rsidP="004C6AB6">
      <w:pPr>
        <w:pStyle w:val="NoSpacing"/>
      </w:pPr>
    </w:p>
    <w:p w14:paraId="3AB66956" w14:textId="77777777" w:rsidR="004C6AB6" w:rsidRDefault="004C6AB6" w:rsidP="004C6AB6">
      <w:pPr>
        <w:pStyle w:val="NoSpacing"/>
      </w:pPr>
    </w:p>
    <w:p w14:paraId="02F3D2F3" w14:textId="77777777" w:rsidR="004C6AB6" w:rsidRDefault="004C6AB6" w:rsidP="004C6AB6">
      <w:pPr>
        <w:pStyle w:val="NoSpacing"/>
      </w:pPr>
      <w:r>
        <w:t>3 December 2025</w:t>
      </w:r>
    </w:p>
    <w:p w14:paraId="53E69E8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7B85" w14:textId="77777777" w:rsidR="004C6AB6" w:rsidRDefault="004C6AB6" w:rsidP="00086E2C">
      <w:pPr>
        <w:spacing w:after="0" w:line="240" w:lineRule="auto"/>
      </w:pPr>
      <w:r>
        <w:separator/>
      </w:r>
    </w:p>
  </w:endnote>
  <w:endnote w:type="continuationSeparator" w:id="0">
    <w:p w14:paraId="415B2927" w14:textId="77777777" w:rsidR="004C6AB6" w:rsidRDefault="004C6A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BD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AB7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E53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1E92" w14:textId="77777777" w:rsidR="004C6AB6" w:rsidRDefault="004C6AB6" w:rsidP="00086E2C">
      <w:pPr>
        <w:spacing w:after="0" w:line="240" w:lineRule="auto"/>
      </w:pPr>
      <w:r>
        <w:separator/>
      </w:r>
    </w:p>
  </w:footnote>
  <w:footnote w:type="continuationSeparator" w:id="0">
    <w:p w14:paraId="1E97DE59" w14:textId="77777777" w:rsidR="004C6AB6" w:rsidRDefault="004C6A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BE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74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9D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B6"/>
    <w:rsid w:val="00086E2C"/>
    <w:rsid w:val="000A2E7A"/>
    <w:rsid w:val="002244B7"/>
    <w:rsid w:val="00314D94"/>
    <w:rsid w:val="004C6AB6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C257"/>
  <w15:chartTrackingRefBased/>
  <w15:docId w15:val="{6A9C849C-D47A-427D-8D21-8E25C34D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C6AB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C6A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9</TotalTime>
  <Pages>1</Pages>
  <Words>41</Words>
  <Characters>303</Characters>
  <Application>Microsoft Office Word</Application>
  <DocSecurity>0</DocSecurity>
  <Lines>11</Lines>
  <Paragraphs>7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2025-12-06T21:42:00Z</dcterms:created>
  <dcterms:modified xsi:type="dcterms:W3CDTF">2025-12-06T21:51:00Z</dcterms:modified>
</cp:coreProperties>
</file>