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92F2" w14:textId="77777777" w:rsidR="00496891" w:rsidRDefault="00496891" w:rsidP="0049689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RANDOLF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47003072" w14:textId="77777777" w:rsidR="00496891" w:rsidRDefault="00496891" w:rsidP="0049689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Goldsmith.</w:t>
      </w:r>
    </w:p>
    <w:p w14:paraId="6D4F59DB" w14:textId="77777777" w:rsidR="00496891" w:rsidRDefault="00496891" w:rsidP="0049689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8371B99" w14:textId="77777777" w:rsidR="00496891" w:rsidRDefault="00496891" w:rsidP="0049689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52A8BEF" w14:textId="77777777" w:rsidR="00496891" w:rsidRDefault="00496891" w:rsidP="0049689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London and suburbs the moiety of the taxes of a fifteenth and a tenth which were granted to the King at the last Parliament.   (C.F.R. 1405-13 p.183)</w:t>
      </w:r>
    </w:p>
    <w:p w14:paraId="1C471104" w14:textId="77777777" w:rsidR="00496891" w:rsidRDefault="00496891" w:rsidP="0049689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D647AFA" w14:textId="77777777" w:rsidR="00496891" w:rsidRDefault="00496891" w:rsidP="0049689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2CEAF53" w14:textId="77777777" w:rsidR="00496891" w:rsidRDefault="00496891" w:rsidP="0049689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2023</w:t>
      </w:r>
    </w:p>
    <w:p w14:paraId="7466C5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9954" w14:textId="77777777" w:rsidR="00496891" w:rsidRDefault="00496891" w:rsidP="009139A6">
      <w:r>
        <w:separator/>
      </w:r>
    </w:p>
  </w:endnote>
  <w:endnote w:type="continuationSeparator" w:id="0">
    <w:p w14:paraId="05FC9BAA" w14:textId="77777777" w:rsidR="00496891" w:rsidRDefault="004968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B2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6C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F0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B906" w14:textId="77777777" w:rsidR="00496891" w:rsidRDefault="00496891" w:rsidP="009139A6">
      <w:r>
        <w:separator/>
      </w:r>
    </w:p>
  </w:footnote>
  <w:footnote w:type="continuationSeparator" w:id="0">
    <w:p w14:paraId="6F980BD1" w14:textId="77777777" w:rsidR="00496891" w:rsidRDefault="004968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A9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12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81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91"/>
    <w:rsid w:val="000666E0"/>
    <w:rsid w:val="002510B7"/>
    <w:rsid w:val="00270799"/>
    <w:rsid w:val="0049689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424A"/>
  <w15:chartTrackingRefBased/>
  <w15:docId w15:val="{1C834BB6-6720-41B1-B978-86DA5659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9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2025-01-08T20:43:00Z</dcterms:created>
  <dcterms:modified xsi:type="dcterms:W3CDTF">2025-01-08T20:44:00Z</dcterms:modified>
</cp:coreProperties>
</file>