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1304" w14:textId="77777777" w:rsidR="0024329D" w:rsidRDefault="0024329D" w:rsidP="0024329D">
      <w:pPr>
        <w:pStyle w:val="NoSpacing"/>
        <w:jc w:val="both"/>
      </w:pPr>
      <w:r>
        <w:rPr>
          <w:u w:val="single"/>
        </w:rPr>
        <w:t>John RANKYN</w:t>
      </w:r>
      <w:r>
        <w:t xml:space="preserve">       (fl.1468)</w:t>
      </w:r>
    </w:p>
    <w:p w14:paraId="6F1C5771" w14:textId="77777777" w:rsidR="0024329D" w:rsidRDefault="0024329D" w:rsidP="0024329D">
      <w:pPr>
        <w:pStyle w:val="NoSpacing"/>
        <w:jc w:val="both"/>
      </w:pPr>
      <w:r>
        <w:t>of London. Mercer.</w:t>
      </w:r>
    </w:p>
    <w:p w14:paraId="2D5385D5" w14:textId="77777777" w:rsidR="0024329D" w:rsidRDefault="0024329D" w:rsidP="0024329D">
      <w:pPr>
        <w:pStyle w:val="NoSpacing"/>
        <w:jc w:val="both"/>
      </w:pPr>
    </w:p>
    <w:p w14:paraId="784218EA" w14:textId="77777777" w:rsidR="0024329D" w:rsidRDefault="0024329D" w:rsidP="0024329D">
      <w:pPr>
        <w:pStyle w:val="NoSpacing"/>
        <w:jc w:val="both"/>
      </w:pPr>
    </w:p>
    <w:p w14:paraId="1AC2AF5D" w14:textId="77777777" w:rsidR="0024329D" w:rsidRDefault="0024329D" w:rsidP="0024329D">
      <w:pPr>
        <w:pStyle w:val="NoSpacing"/>
        <w:jc w:val="both"/>
      </w:pPr>
      <w:r>
        <w:t xml:space="preserve">  8 Feb.1468</w:t>
      </w:r>
      <w:r>
        <w:tab/>
        <w:t xml:space="preserve">Issabel Castell of Peterborough(q.v.) and John Castell, late of </w:t>
      </w:r>
    </w:p>
    <w:p w14:paraId="39CE3B0F" w14:textId="77777777" w:rsidR="0024329D" w:rsidRDefault="0024329D" w:rsidP="0024329D">
      <w:pPr>
        <w:pStyle w:val="NoSpacing"/>
        <w:jc w:val="both"/>
      </w:pPr>
      <w:r>
        <w:tab/>
      </w:r>
      <w:r>
        <w:tab/>
        <w:t xml:space="preserve">Peterborough(q.v.), were pardoned for not appearing to answer him </w:t>
      </w:r>
    </w:p>
    <w:p w14:paraId="37BC71BC" w14:textId="77777777" w:rsidR="0024329D" w:rsidRDefault="0024329D" w:rsidP="0024329D">
      <w:pPr>
        <w:pStyle w:val="NoSpacing"/>
        <w:jc w:val="both"/>
      </w:pPr>
      <w:r>
        <w:tab/>
      </w:r>
      <w:r>
        <w:tab/>
        <w:t>touching a plea that they render him £10.</w:t>
      </w:r>
    </w:p>
    <w:p w14:paraId="5364177B" w14:textId="77777777" w:rsidR="0024329D" w:rsidRDefault="0024329D" w:rsidP="0024329D">
      <w:pPr>
        <w:pStyle w:val="NoSpacing"/>
        <w:jc w:val="both"/>
      </w:pPr>
      <w:r>
        <w:tab/>
      </w:r>
      <w:r>
        <w:tab/>
        <w:t>(C.P.R. 1467-77 p.8)</w:t>
      </w:r>
    </w:p>
    <w:p w14:paraId="41E5AFE3" w14:textId="77777777" w:rsidR="0024329D" w:rsidRDefault="0024329D" w:rsidP="0024329D">
      <w:pPr>
        <w:pStyle w:val="NoSpacing"/>
        <w:jc w:val="both"/>
      </w:pPr>
    </w:p>
    <w:p w14:paraId="23996804" w14:textId="77777777" w:rsidR="0024329D" w:rsidRDefault="0024329D" w:rsidP="0024329D">
      <w:pPr>
        <w:pStyle w:val="NoSpacing"/>
        <w:jc w:val="both"/>
      </w:pPr>
    </w:p>
    <w:p w14:paraId="4F381F0B" w14:textId="77777777" w:rsidR="0024329D" w:rsidRDefault="0024329D" w:rsidP="0024329D">
      <w:pPr>
        <w:pStyle w:val="NoSpacing"/>
        <w:jc w:val="both"/>
      </w:pPr>
      <w:r>
        <w:t>8 July 2025</w:t>
      </w:r>
    </w:p>
    <w:p w14:paraId="5E0811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8440" w14:textId="77777777" w:rsidR="0024329D" w:rsidRDefault="0024329D" w:rsidP="009139A6">
      <w:r>
        <w:separator/>
      </w:r>
    </w:p>
  </w:endnote>
  <w:endnote w:type="continuationSeparator" w:id="0">
    <w:p w14:paraId="75F77465" w14:textId="77777777" w:rsidR="0024329D" w:rsidRDefault="002432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1F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B7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FF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6320" w14:textId="77777777" w:rsidR="0024329D" w:rsidRDefault="0024329D" w:rsidP="009139A6">
      <w:r>
        <w:separator/>
      </w:r>
    </w:p>
  </w:footnote>
  <w:footnote w:type="continuationSeparator" w:id="0">
    <w:p w14:paraId="2FBD4EA7" w14:textId="77777777" w:rsidR="0024329D" w:rsidRDefault="002432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A9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7C9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38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9D"/>
    <w:rsid w:val="000666E0"/>
    <w:rsid w:val="000A2E7A"/>
    <w:rsid w:val="001307AC"/>
    <w:rsid w:val="00190DFA"/>
    <w:rsid w:val="0024329D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68AF"/>
  <w15:chartTrackingRefBased/>
  <w15:docId w15:val="{1C8B254B-96F7-422E-B4A0-3B2E5666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2025-07-09T11:08:00Z</dcterms:created>
  <dcterms:modified xsi:type="dcterms:W3CDTF">2025-07-09T11:08:00Z</dcterms:modified>
</cp:coreProperties>
</file>