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17563" w14:textId="77777777" w:rsidR="00A14588" w:rsidRDefault="00A14588" w:rsidP="00A145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RAPER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3EC1396C" w14:textId="77777777" w:rsidR="00A14588" w:rsidRDefault="00A14588" w:rsidP="00A145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York.</w:t>
      </w:r>
    </w:p>
    <w:p w14:paraId="15C4B1A3" w14:textId="77777777" w:rsidR="00A14588" w:rsidRDefault="00A14588" w:rsidP="00A14588">
      <w:pPr>
        <w:pStyle w:val="NoSpacing"/>
        <w:rPr>
          <w:rFonts w:cs="Times New Roman"/>
          <w:szCs w:val="24"/>
        </w:rPr>
      </w:pPr>
    </w:p>
    <w:p w14:paraId="35DF860B" w14:textId="77777777" w:rsidR="00A14588" w:rsidRDefault="00A14588" w:rsidP="00A14588">
      <w:pPr>
        <w:pStyle w:val="NoSpacing"/>
        <w:rPr>
          <w:rFonts w:cs="Times New Roman"/>
          <w:szCs w:val="24"/>
        </w:rPr>
      </w:pPr>
    </w:p>
    <w:p w14:paraId="5B2626F1" w14:textId="77777777" w:rsidR="00A14588" w:rsidRDefault="00A14588" w:rsidP="00A145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acolyte in the parish church of Bishop Burton, East Riding</w:t>
      </w:r>
    </w:p>
    <w:p w14:paraId="61B0C84F" w14:textId="77777777" w:rsidR="00A14588" w:rsidRDefault="00A14588" w:rsidP="00A145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560179F5" w14:textId="77777777" w:rsidR="00A14588" w:rsidRDefault="00A14588" w:rsidP="00A145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p.4)</w:t>
      </w:r>
    </w:p>
    <w:p w14:paraId="11B07E21" w14:textId="77777777" w:rsidR="00A14588" w:rsidRDefault="00A14588" w:rsidP="00A14588">
      <w:pPr>
        <w:pStyle w:val="NoSpacing"/>
        <w:rPr>
          <w:rFonts w:cs="Times New Roman"/>
          <w:szCs w:val="24"/>
        </w:rPr>
      </w:pPr>
    </w:p>
    <w:p w14:paraId="3AE36E76" w14:textId="77777777" w:rsidR="00A14588" w:rsidRDefault="00A14588" w:rsidP="00A14588">
      <w:pPr>
        <w:pStyle w:val="NoSpacing"/>
        <w:rPr>
          <w:rFonts w:cs="Times New Roman"/>
          <w:szCs w:val="24"/>
        </w:rPr>
      </w:pPr>
    </w:p>
    <w:p w14:paraId="421180BB" w14:textId="77777777" w:rsidR="00A14588" w:rsidRDefault="00A14588" w:rsidP="00A145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January 2025</w:t>
      </w:r>
    </w:p>
    <w:p w14:paraId="4FF3DC4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CCE59" w14:textId="77777777" w:rsidR="00A14588" w:rsidRDefault="00A14588" w:rsidP="009139A6">
      <w:r>
        <w:separator/>
      </w:r>
    </w:p>
  </w:endnote>
  <w:endnote w:type="continuationSeparator" w:id="0">
    <w:p w14:paraId="08BCDA0B" w14:textId="77777777" w:rsidR="00A14588" w:rsidRDefault="00A1458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FADC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F0FF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BCE2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7A36C" w14:textId="77777777" w:rsidR="00A14588" w:rsidRDefault="00A14588" w:rsidP="009139A6">
      <w:r>
        <w:separator/>
      </w:r>
    </w:p>
  </w:footnote>
  <w:footnote w:type="continuationSeparator" w:id="0">
    <w:p w14:paraId="49E0AF8B" w14:textId="77777777" w:rsidR="00A14588" w:rsidRDefault="00A1458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358C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258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F0D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8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14588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A0942"/>
  <w15:chartTrackingRefBased/>
  <w15:docId w15:val="{BE0F419C-25E6-4D1C-959A-36F080ED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2025-01-25T17:08:00Z</dcterms:created>
  <dcterms:modified xsi:type="dcterms:W3CDTF">2025-01-25T17:09:00Z</dcterms:modified>
</cp:coreProperties>
</file>