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41D9" w14:textId="77777777" w:rsidR="009974EF" w:rsidRDefault="009974EF" w:rsidP="009974EF">
      <w:pPr>
        <w:pStyle w:val="NoSpacing"/>
      </w:pPr>
      <w:r>
        <w:rPr>
          <w:u w:val="single"/>
        </w:rPr>
        <w:t>Clement RASSH</w:t>
      </w:r>
      <w:r>
        <w:t xml:space="preserve">        (fl.1415)</w:t>
      </w:r>
    </w:p>
    <w:p w14:paraId="797A0376" w14:textId="77777777" w:rsidR="009974EF" w:rsidRDefault="009974EF" w:rsidP="009974EF">
      <w:pPr>
        <w:pStyle w:val="NoSpacing"/>
      </w:pPr>
    </w:p>
    <w:p w14:paraId="58E3B9B5" w14:textId="77777777" w:rsidR="009974EF" w:rsidRDefault="009974EF" w:rsidP="009974EF">
      <w:pPr>
        <w:pStyle w:val="NoSpacing"/>
      </w:pPr>
    </w:p>
    <w:p w14:paraId="335827B3" w14:textId="77777777" w:rsidR="009974EF" w:rsidRDefault="009974EF" w:rsidP="009974EF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</w:t>
      </w:r>
      <w:proofErr w:type="gramStart"/>
      <w:r w:rsidRPr="00FD1E72">
        <w:t xml:space="preserve">in </w:t>
      </w:r>
      <w:r>
        <w:t>Norwich t</w:t>
      </w:r>
      <w:r w:rsidRPr="00FD1E72">
        <w:t>he taxes</w:t>
      </w:r>
      <w:proofErr w:type="gramEnd"/>
      <w:r w:rsidRPr="00FD1E72">
        <w:t xml:space="preserve"> </w:t>
      </w:r>
    </w:p>
    <w:p w14:paraId="57F7DACA" w14:textId="77777777" w:rsidR="009974EF" w:rsidRDefault="009974EF" w:rsidP="009974EF">
      <w:pPr>
        <w:pStyle w:val="NoSpacing"/>
        <w:ind w:left="1440"/>
      </w:pPr>
      <w:r w:rsidRPr="00FD1E72">
        <w:t xml:space="preserve">of two fifteenths and two tenths granted to the King at the last Parliament, </w:t>
      </w:r>
    </w:p>
    <w:p w14:paraId="5A914C46" w14:textId="77777777" w:rsidR="009974EF" w:rsidRPr="00FD1E72" w:rsidRDefault="009974EF" w:rsidP="009974EF">
      <w:pPr>
        <w:pStyle w:val="NoSpacing"/>
        <w:ind w:left="1440"/>
      </w:pPr>
      <w:r w:rsidRPr="00FD1E72">
        <w:t>these to be collected in two instalments.</w:t>
      </w:r>
    </w:p>
    <w:p w14:paraId="132811EB" w14:textId="77777777" w:rsidR="009974EF" w:rsidRDefault="009974EF" w:rsidP="009974EF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03441AD9" w14:textId="77777777" w:rsidR="009974EF" w:rsidRDefault="009974EF" w:rsidP="009974EF">
      <w:pPr>
        <w:pStyle w:val="NoSpacing"/>
      </w:pPr>
    </w:p>
    <w:p w14:paraId="66C6AC54" w14:textId="77777777" w:rsidR="009974EF" w:rsidRDefault="009974EF" w:rsidP="009974EF">
      <w:pPr>
        <w:pStyle w:val="NoSpacing"/>
      </w:pPr>
    </w:p>
    <w:p w14:paraId="6ECE06E1" w14:textId="77777777" w:rsidR="009974EF" w:rsidRDefault="009974EF" w:rsidP="009974EF">
      <w:pPr>
        <w:pStyle w:val="NoSpacing"/>
      </w:pPr>
      <w:r>
        <w:t>6 July 2025</w:t>
      </w:r>
    </w:p>
    <w:p w14:paraId="02E078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E672" w14:textId="77777777" w:rsidR="009974EF" w:rsidRDefault="009974EF" w:rsidP="009139A6">
      <w:r>
        <w:separator/>
      </w:r>
    </w:p>
  </w:endnote>
  <w:endnote w:type="continuationSeparator" w:id="0">
    <w:p w14:paraId="07963EDE" w14:textId="77777777" w:rsidR="009974EF" w:rsidRDefault="009974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D6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8F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79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0DCD" w14:textId="77777777" w:rsidR="009974EF" w:rsidRDefault="009974EF" w:rsidP="009139A6">
      <w:r>
        <w:separator/>
      </w:r>
    </w:p>
  </w:footnote>
  <w:footnote w:type="continuationSeparator" w:id="0">
    <w:p w14:paraId="1743EDAA" w14:textId="77777777" w:rsidR="009974EF" w:rsidRDefault="009974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8F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B0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79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EF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74E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B181"/>
  <w15:chartTrackingRefBased/>
  <w15:docId w15:val="{A24DF541-6599-4B4C-ADCC-0BF55D52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2025-07-06T20:17:00Z</dcterms:created>
  <dcterms:modified xsi:type="dcterms:W3CDTF">2025-07-06T20:17:00Z</dcterms:modified>
</cp:coreProperties>
</file>