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5686" w14:textId="77777777" w:rsidR="002B5716" w:rsidRDefault="002B5716" w:rsidP="002B5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Clement RASSH</w:t>
      </w:r>
      <w:r>
        <w:rPr>
          <w:rFonts w:cs="Times New Roman"/>
          <w:szCs w:val="24"/>
        </w:rPr>
        <w:t xml:space="preserve">         (fl.1414)</w:t>
      </w:r>
    </w:p>
    <w:p w14:paraId="5A7C4086" w14:textId="77777777" w:rsidR="002B5716" w:rsidRDefault="002B5716" w:rsidP="002B5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Fishman.</w:t>
      </w:r>
    </w:p>
    <w:p w14:paraId="6BC43975" w14:textId="77777777" w:rsidR="002B5716" w:rsidRDefault="002B5716" w:rsidP="002B5716">
      <w:pPr>
        <w:pStyle w:val="NoSpacing"/>
        <w:rPr>
          <w:rFonts w:cs="Times New Roman"/>
          <w:szCs w:val="24"/>
        </w:rPr>
      </w:pPr>
    </w:p>
    <w:p w14:paraId="61DD231B" w14:textId="77777777" w:rsidR="002B5716" w:rsidRDefault="002B5716" w:rsidP="002B5716">
      <w:pPr>
        <w:pStyle w:val="NoSpacing"/>
        <w:rPr>
          <w:rFonts w:cs="Times New Roman"/>
          <w:szCs w:val="24"/>
        </w:rPr>
      </w:pPr>
    </w:p>
    <w:p w14:paraId="7B98A855" w14:textId="77777777" w:rsidR="002B5716" w:rsidRPr="00CF52B8" w:rsidRDefault="002B5716" w:rsidP="002B5716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2A7EC9CE" w14:textId="77777777" w:rsidR="002B5716" w:rsidRPr="00CF52B8" w:rsidRDefault="002B5716" w:rsidP="002B5716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 w:rsidRPr="00CF52B8">
        <w:rPr>
          <w:rFonts w:cs="Times New Roman"/>
          <w:szCs w:val="24"/>
        </w:rPr>
        <w:t>persons</w:t>
      </w:r>
      <w:proofErr w:type="gramEnd"/>
      <w:r w:rsidRPr="00CF52B8">
        <w:rPr>
          <w:rFonts w:cs="Times New Roman"/>
          <w:szCs w:val="24"/>
        </w:rPr>
        <w:t xml:space="preserve"> having goods</w:t>
      </w:r>
    </w:p>
    <w:p w14:paraId="5D10A04D" w14:textId="77777777" w:rsidR="002B5716" w:rsidRPr="00CF52B8" w:rsidRDefault="002B5716" w:rsidP="002B5716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 xml:space="preserve">Norwich the taxes </w:t>
      </w:r>
    </w:p>
    <w:p w14:paraId="61E29A37" w14:textId="77777777" w:rsidR="002B5716" w:rsidRPr="00CF52B8" w:rsidRDefault="002B5716" w:rsidP="002B5716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of two whole fifteenths and tenths.</w:t>
      </w:r>
    </w:p>
    <w:p w14:paraId="4D430D91" w14:textId="77777777" w:rsidR="002B5716" w:rsidRDefault="002B5716" w:rsidP="002B5716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206C487F" w14:textId="77777777" w:rsidR="002B5716" w:rsidRDefault="002B5716" w:rsidP="002B5716">
      <w:pPr>
        <w:pStyle w:val="NoSpacing"/>
        <w:rPr>
          <w:rFonts w:cs="Times New Roman"/>
          <w:szCs w:val="24"/>
        </w:rPr>
      </w:pPr>
    </w:p>
    <w:p w14:paraId="7525FB49" w14:textId="77777777" w:rsidR="002B5716" w:rsidRDefault="002B5716" w:rsidP="002B5716">
      <w:pPr>
        <w:pStyle w:val="NoSpacing"/>
        <w:rPr>
          <w:rFonts w:cs="Times New Roman"/>
          <w:szCs w:val="24"/>
        </w:rPr>
      </w:pPr>
    </w:p>
    <w:p w14:paraId="4D2626D7" w14:textId="77777777" w:rsidR="002B5716" w:rsidRDefault="002B5716" w:rsidP="002B5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05B0E50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FBB6" w14:textId="77777777" w:rsidR="002B5716" w:rsidRDefault="002B5716" w:rsidP="00086E2C">
      <w:pPr>
        <w:spacing w:after="0" w:line="240" w:lineRule="auto"/>
      </w:pPr>
      <w:r>
        <w:separator/>
      </w:r>
    </w:p>
  </w:endnote>
  <w:endnote w:type="continuationSeparator" w:id="0">
    <w:p w14:paraId="3EF0DFA7" w14:textId="77777777" w:rsidR="002B5716" w:rsidRDefault="002B571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460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5A0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3D1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F7B0" w14:textId="77777777" w:rsidR="002B5716" w:rsidRDefault="002B5716" w:rsidP="00086E2C">
      <w:pPr>
        <w:spacing w:after="0" w:line="240" w:lineRule="auto"/>
      </w:pPr>
      <w:r>
        <w:separator/>
      </w:r>
    </w:p>
  </w:footnote>
  <w:footnote w:type="continuationSeparator" w:id="0">
    <w:p w14:paraId="1B7168F7" w14:textId="77777777" w:rsidR="002B5716" w:rsidRDefault="002B571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2A8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A4E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285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16"/>
    <w:rsid w:val="00086E2C"/>
    <w:rsid w:val="000A2E7A"/>
    <w:rsid w:val="002244B7"/>
    <w:rsid w:val="002B5716"/>
    <w:rsid w:val="00314D94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B3B1"/>
  <w15:chartTrackingRefBased/>
  <w15:docId w15:val="{4A4FF110-40F1-4A32-AEAC-33FA4E0A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571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65</Words>
  <Characters>313</Characters>
  <Application>Microsoft Office Word</Application>
  <DocSecurity>0</DocSecurity>
  <Lines>13</Lines>
  <Paragraphs>10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2025-10-24T12:21:00Z</dcterms:created>
  <dcterms:modified xsi:type="dcterms:W3CDTF">2025-10-24T12:21:00Z</dcterms:modified>
</cp:coreProperties>
</file>