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892C" w14:textId="77777777" w:rsidR="003068CE" w:rsidRDefault="003068CE" w:rsidP="00306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Hugh RASYN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4E637CC" w14:textId="77777777" w:rsidR="003068CE" w:rsidRDefault="003068CE" w:rsidP="00306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Preachers.</w:t>
      </w:r>
    </w:p>
    <w:p w14:paraId="6EF76CA4" w14:textId="77777777" w:rsidR="003068CE" w:rsidRDefault="003068CE" w:rsidP="003068CE">
      <w:pPr>
        <w:pStyle w:val="NoSpacing"/>
        <w:rPr>
          <w:rFonts w:cs="Times New Roman"/>
          <w:szCs w:val="24"/>
        </w:rPr>
      </w:pPr>
    </w:p>
    <w:p w14:paraId="250FC01F" w14:textId="77777777" w:rsidR="003068CE" w:rsidRDefault="003068CE" w:rsidP="003068CE">
      <w:pPr>
        <w:pStyle w:val="NoSpacing"/>
        <w:rPr>
          <w:rFonts w:cs="Times New Roman"/>
          <w:szCs w:val="24"/>
        </w:rPr>
      </w:pPr>
    </w:p>
    <w:p w14:paraId="684A3881" w14:textId="77777777" w:rsidR="003068CE" w:rsidRDefault="003068CE" w:rsidP="00306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0266A580" w14:textId="77777777" w:rsidR="003068CE" w:rsidRDefault="003068CE" w:rsidP="00306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6E7E3E9" w14:textId="77777777" w:rsidR="003068CE" w:rsidRDefault="003068CE" w:rsidP="00306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791F3544" w14:textId="77777777" w:rsidR="003068CE" w:rsidRDefault="003068CE" w:rsidP="003068CE">
      <w:pPr>
        <w:pStyle w:val="NoSpacing"/>
        <w:rPr>
          <w:rFonts w:cs="Times New Roman"/>
          <w:szCs w:val="24"/>
        </w:rPr>
      </w:pPr>
    </w:p>
    <w:p w14:paraId="3D4B5775" w14:textId="77777777" w:rsidR="003068CE" w:rsidRDefault="003068CE" w:rsidP="003068CE">
      <w:pPr>
        <w:pStyle w:val="NoSpacing"/>
        <w:rPr>
          <w:rFonts w:cs="Times New Roman"/>
          <w:szCs w:val="24"/>
        </w:rPr>
      </w:pPr>
    </w:p>
    <w:p w14:paraId="0E66F0C2" w14:textId="77777777" w:rsidR="003068CE" w:rsidRDefault="003068CE" w:rsidP="00306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C36D4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1C30" w14:textId="77777777" w:rsidR="003068CE" w:rsidRDefault="003068CE" w:rsidP="009139A6">
      <w:r>
        <w:separator/>
      </w:r>
    </w:p>
  </w:endnote>
  <w:endnote w:type="continuationSeparator" w:id="0">
    <w:p w14:paraId="45E600AC" w14:textId="77777777" w:rsidR="003068CE" w:rsidRDefault="003068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64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4B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64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F339" w14:textId="77777777" w:rsidR="003068CE" w:rsidRDefault="003068CE" w:rsidP="009139A6">
      <w:r>
        <w:separator/>
      </w:r>
    </w:p>
  </w:footnote>
  <w:footnote w:type="continuationSeparator" w:id="0">
    <w:p w14:paraId="7806246E" w14:textId="77777777" w:rsidR="003068CE" w:rsidRDefault="003068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15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87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E2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CE"/>
    <w:rsid w:val="000666E0"/>
    <w:rsid w:val="002510B7"/>
    <w:rsid w:val="00270799"/>
    <w:rsid w:val="003068C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19F"/>
  <w15:chartTrackingRefBased/>
  <w15:docId w15:val="{CD4DB70D-AAD0-4FB7-BCC4-AFC85EF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2025-01-25T20:01:00Z</dcterms:created>
  <dcterms:modified xsi:type="dcterms:W3CDTF">2025-01-25T20:02:00Z</dcterms:modified>
</cp:coreProperties>
</file>