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71594" w14:textId="77777777" w:rsidR="00F23B2F" w:rsidRDefault="00F23B2F" w:rsidP="00F23B2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RATHEBY</w:t>
      </w:r>
      <w:r>
        <w:rPr>
          <w:rFonts w:cs="Times New Roman"/>
          <w:szCs w:val="24"/>
        </w:rPr>
        <w:t xml:space="preserve">        (fl.1483)</w:t>
      </w:r>
    </w:p>
    <w:p w14:paraId="7E63AF1F" w14:textId="77777777" w:rsidR="00F23B2F" w:rsidRDefault="00F23B2F" w:rsidP="00F23B2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Yarburgh</w:t>
      </w:r>
      <w:proofErr w:type="spellEnd"/>
      <w:r>
        <w:rPr>
          <w:rFonts w:cs="Times New Roman"/>
          <w:szCs w:val="24"/>
        </w:rPr>
        <w:t>, Lincolnshire. Gentleman.</w:t>
      </w:r>
    </w:p>
    <w:p w14:paraId="514228BA" w14:textId="77777777" w:rsidR="00F23B2F" w:rsidRDefault="00F23B2F" w:rsidP="00F23B2F">
      <w:pPr>
        <w:pStyle w:val="NoSpacing"/>
        <w:jc w:val="both"/>
        <w:rPr>
          <w:rFonts w:cs="Times New Roman"/>
          <w:szCs w:val="24"/>
        </w:rPr>
      </w:pPr>
    </w:p>
    <w:p w14:paraId="72215A22" w14:textId="77777777" w:rsidR="00F23B2F" w:rsidRDefault="00F23B2F" w:rsidP="00F23B2F">
      <w:pPr>
        <w:pStyle w:val="NoSpacing"/>
        <w:jc w:val="both"/>
        <w:rPr>
          <w:rFonts w:cs="Times New Roman"/>
          <w:szCs w:val="24"/>
        </w:rPr>
      </w:pPr>
    </w:p>
    <w:p w14:paraId="048BC025" w14:textId="77777777" w:rsidR="00F23B2F" w:rsidRDefault="00F23B2F" w:rsidP="00F23B2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William Smyth(q.v.) brought a plaint of trespass and </w:t>
      </w:r>
      <w:proofErr w:type="gramStart"/>
      <w:r>
        <w:rPr>
          <w:rFonts w:cs="Times New Roman"/>
          <w:szCs w:val="24"/>
        </w:rPr>
        <w:t>taking</w:t>
      </w:r>
      <w:proofErr w:type="gramEnd"/>
      <w:r>
        <w:rPr>
          <w:rFonts w:cs="Times New Roman"/>
          <w:szCs w:val="24"/>
        </w:rPr>
        <w:t xml:space="preserve"> against him</w:t>
      </w:r>
    </w:p>
    <w:p w14:paraId="0056ED3D" w14:textId="77777777" w:rsidR="00F23B2F" w:rsidRDefault="00F23B2F" w:rsidP="00F23B2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two others.</w:t>
      </w:r>
    </w:p>
    <w:p w14:paraId="21D7ED91" w14:textId="77777777" w:rsidR="00F23B2F" w:rsidRDefault="00F23B2F" w:rsidP="00F23B2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DF11E8">
        <w:rPr>
          <w:rFonts w:cs="Times New Roman"/>
          <w:szCs w:val="24"/>
        </w:rPr>
        <w:t xml:space="preserve">( </w:t>
      </w:r>
      <w:hyperlink r:id="rId6" w:history="1">
        <w:r w:rsidRPr="00DF11E8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 w:rsidRPr="00DF11E8">
        <w:rPr>
          <w:rFonts w:cs="Times New Roman"/>
          <w:szCs w:val="24"/>
        </w:rPr>
        <w:t xml:space="preserve">  )</w:t>
      </w:r>
    </w:p>
    <w:p w14:paraId="73C19430" w14:textId="77777777" w:rsidR="00F23B2F" w:rsidRDefault="00F23B2F" w:rsidP="00F23B2F">
      <w:pPr>
        <w:pStyle w:val="NoSpacing"/>
        <w:jc w:val="both"/>
        <w:rPr>
          <w:rFonts w:cs="Times New Roman"/>
          <w:szCs w:val="24"/>
        </w:rPr>
      </w:pPr>
    </w:p>
    <w:p w14:paraId="645EECB9" w14:textId="77777777" w:rsidR="00F23B2F" w:rsidRDefault="00F23B2F" w:rsidP="00F23B2F">
      <w:pPr>
        <w:pStyle w:val="NoSpacing"/>
        <w:jc w:val="both"/>
        <w:rPr>
          <w:rFonts w:cs="Times New Roman"/>
          <w:szCs w:val="24"/>
        </w:rPr>
      </w:pPr>
    </w:p>
    <w:p w14:paraId="28AC55A4" w14:textId="77777777" w:rsidR="00F23B2F" w:rsidRDefault="00F23B2F" w:rsidP="00F23B2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5 June 2025</w:t>
      </w:r>
    </w:p>
    <w:p w14:paraId="4C291D4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3FF54" w14:textId="77777777" w:rsidR="00F23B2F" w:rsidRDefault="00F23B2F" w:rsidP="009139A6">
      <w:r>
        <w:separator/>
      </w:r>
    </w:p>
  </w:endnote>
  <w:endnote w:type="continuationSeparator" w:id="0">
    <w:p w14:paraId="272B7176" w14:textId="77777777" w:rsidR="00F23B2F" w:rsidRDefault="00F23B2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0E39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AFA2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174F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E58B2" w14:textId="77777777" w:rsidR="00F23B2F" w:rsidRDefault="00F23B2F" w:rsidP="009139A6">
      <w:r>
        <w:separator/>
      </w:r>
    </w:p>
  </w:footnote>
  <w:footnote w:type="continuationSeparator" w:id="0">
    <w:p w14:paraId="6492BEE6" w14:textId="77777777" w:rsidR="00F23B2F" w:rsidRDefault="00F23B2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1D20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66C6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A35E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B2F"/>
    <w:rsid w:val="000666E0"/>
    <w:rsid w:val="000A2E7A"/>
    <w:rsid w:val="001307AC"/>
    <w:rsid w:val="00144A48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23B2F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5F487"/>
  <w15:chartTrackingRefBased/>
  <w15:docId w15:val="{2357AEE7-541B-4157-9E27-A73D30FB4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23B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2025-07-23T20:11:00Z</dcterms:created>
  <dcterms:modified xsi:type="dcterms:W3CDTF">2025-07-23T20:12:00Z</dcterms:modified>
</cp:coreProperties>
</file>