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C14A" w14:textId="77777777" w:rsidR="000C599D" w:rsidRDefault="000C599D" w:rsidP="000C599D">
      <w:pPr>
        <w:pStyle w:val="NoSpacing"/>
      </w:pPr>
      <w:r>
        <w:rPr>
          <w:u w:val="single"/>
        </w:rPr>
        <w:t>William RAUBANKES</w:t>
      </w:r>
      <w:r>
        <w:t xml:space="preserve">        (fl.1439)</w:t>
      </w:r>
    </w:p>
    <w:p w14:paraId="3E0CFA04" w14:textId="77777777" w:rsidR="000C599D" w:rsidRDefault="000C599D" w:rsidP="000C599D">
      <w:pPr>
        <w:pStyle w:val="NoSpacing"/>
      </w:pPr>
    </w:p>
    <w:p w14:paraId="12E045E5" w14:textId="77777777" w:rsidR="000C599D" w:rsidRDefault="000C599D" w:rsidP="000C599D">
      <w:pPr>
        <w:pStyle w:val="NoSpacing"/>
      </w:pPr>
    </w:p>
    <w:p w14:paraId="40E61EE2" w14:textId="77777777" w:rsidR="000C599D" w:rsidRDefault="000C599D" w:rsidP="000C599D">
      <w:pPr>
        <w:pStyle w:val="NoSpacing"/>
      </w:pPr>
      <w:r>
        <w:t xml:space="preserve">  7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</w:t>
      </w:r>
      <w:proofErr w:type="spellStart"/>
      <w:r>
        <w:t>Armathwaite</w:t>
      </w:r>
      <w:proofErr w:type="spellEnd"/>
      <w:r>
        <w:t>,</w:t>
      </w:r>
    </w:p>
    <w:p w14:paraId="573BA2E2" w14:textId="77777777" w:rsidR="000C599D" w:rsidRDefault="000C599D" w:rsidP="000C599D">
      <w:pPr>
        <w:pStyle w:val="NoSpacing"/>
      </w:pPr>
      <w:r>
        <w:tab/>
      </w:r>
      <w:r>
        <w:tab/>
        <w:t xml:space="preserve">Cumberland, into </w:t>
      </w:r>
      <w:proofErr w:type="gramStart"/>
      <w:r>
        <w:t>lands</w:t>
      </w:r>
      <w:proofErr w:type="gramEnd"/>
      <w:r>
        <w:t xml:space="preserve"> of George </w:t>
      </w:r>
      <w:proofErr w:type="spellStart"/>
      <w:r>
        <w:t>Warwyk</w:t>
      </w:r>
      <w:proofErr w:type="spellEnd"/>
      <w:r>
        <w:t>(q.v.).</w:t>
      </w:r>
    </w:p>
    <w:p w14:paraId="25E4AFB0" w14:textId="77777777" w:rsidR="000C599D" w:rsidRDefault="000C599D" w:rsidP="000C599D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5134C8E1" w14:textId="77777777" w:rsidR="000C599D" w:rsidRDefault="000C599D" w:rsidP="000C599D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710B46B0" w14:textId="77777777" w:rsidR="000C599D" w:rsidRDefault="000C599D" w:rsidP="000C599D">
      <w:pPr>
        <w:pStyle w:val="NoSpacing"/>
        <w:ind w:left="720" w:firstLine="720"/>
      </w:pPr>
      <w:r>
        <w:t>Claire Noble pub. The Boydell Press and the National Archives p.102)</w:t>
      </w:r>
    </w:p>
    <w:p w14:paraId="58A3BDCE" w14:textId="77777777" w:rsidR="000C599D" w:rsidRDefault="000C599D" w:rsidP="000C599D">
      <w:pPr>
        <w:pStyle w:val="NoSpacing"/>
      </w:pPr>
    </w:p>
    <w:p w14:paraId="1CB56905" w14:textId="77777777" w:rsidR="000C599D" w:rsidRDefault="000C599D" w:rsidP="000C599D">
      <w:pPr>
        <w:pStyle w:val="NoSpacing"/>
      </w:pPr>
    </w:p>
    <w:p w14:paraId="768AAED8" w14:textId="77777777" w:rsidR="000C599D" w:rsidRDefault="000C599D" w:rsidP="000C599D">
      <w:pPr>
        <w:pStyle w:val="NoSpacing"/>
      </w:pPr>
      <w:r>
        <w:t>21 April 2025</w:t>
      </w:r>
    </w:p>
    <w:p w14:paraId="129D10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5510" w14:textId="77777777" w:rsidR="000C599D" w:rsidRDefault="000C599D" w:rsidP="009139A6">
      <w:r>
        <w:separator/>
      </w:r>
    </w:p>
  </w:endnote>
  <w:endnote w:type="continuationSeparator" w:id="0">
    <w:p w14:paraId="418A7654" w14:textId="77777777" w:rsidR="000C599D" w:rsidRDefault="000C59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C4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99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1B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AE8" w14:textId="77777777" w:rsidR="000C599D" w:rsidRDefault="000C599D" w:rsidP="009139A6">
      <w:r>
        <w:separator/>
      </w:r>
    </w:p>
  </w:footnote>
  <w:footnote w:type="continuationSeparator" w:id="0">
    <w:p w14:paraId="46E3D9BF" w14:textId="77777777" w:rsidR="000C599D" w:rsidRDefault="000C59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BC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F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38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9D"/>
    <w:rsid w:val="000666E0"/>
    <w:rsid w:val="000A2E7A"/>
    <w:rsid w:val="000C599D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782D"/>
  <w15:chartTrackingRefBased/>
  <w15:docId w15:val="{0D5CC4AF-D29D-49AF-AA32-5644F7F4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2025-04-26T18:53:00Z</dcterms:created>
  <dcterms:modified xsi:type="dcterms:W3CDTF">2025-04-26T18:53:00Z</dcterms:modified>
</cp:coreProperties>
</file>