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6EA0" w14:textId="77777777" w:rsidR="00E438E2" w:rsidRDefault="00E438E2" w:rsidP="00E438E2">
      <w:pPr>
        <w:pStyle w:val="NoSpacing"/>
      </w:pPr>
      <w:r>
        <w:rPr>
          <w:u w:val="single"/>
        </w:rPr>
        <w:t>William RAUFF</w:t>
      </w:r>
      <w:r>
        <w:t xml:space="preserve">       (d.ca.1440)</w:t>
      </w:r>
    </w:p>
    <w:p w14:paraId="5773BD9A" w14:textId="77777777" w:rsidR="00E438E2" w:rsidRDefault="00E438E2" w:rsidP="00E438E2">
      <w:pPr>
        <w:pStyle w:val="NoSpacing"/>
      </w:pPr>
      <w:r>
        <w:t>of All Hallows near the Walls, London. Gentleman.</w:t>
      </w:r>
    </w:p>
    <w:p w14:paraId="0E3D8FBF" w14:textId="77777777" w:rsidR="00E438E2" w:rsidRDefault="00E438E2" w:rsidP="00E438E2">
      <w:pPr>
        <w:pStyle w:val="NoSpacing"/>
      </w:pPr>
    </w:p>
    <w:p w14:paraId="6AC03AD9" w14:textId="77777777" w:rsidR="00E438E2" w:rsidRDefault="00E438E2" w:rsidP="00E438E2">
      <w:pPr>
        <w:pStyle w:val="NoSpacing"/>
      </w:pPr>
    </w:p>
    <w:p w14:paraId="6B9E73F7" w14:textId="77777777" w:rsidR="00E438E2" w:rsidRDefault="00E438E2" w:rsidP="00E438E2">
      <w:pPr>
        <w:pStyle w:val="NoSpacing"/>
      </w:pPr>
      <w:r>
        <w:tab/>
        <w:t>1440</w:t>
      </w:r>
      <w:r>
        <w:tab/>
        <w:t>Probate of his Will.</w:t>
      </w:r>
    </w:p>
    <w:p w14:paraId="38D3C277" w14:textId="77777777" w:rsidR="00E438E2" w:rsidRDefault="00E438E2" w:rsidP="00E438E2">
      <w:pPr>
        <w:pStyle w:val="NoSpacing"/>
      </w:pPr>
      <w:r>
        <w:tab/>
      </w:r>
      <w:r>
        <w:tab/>
        <w:t>(Devon Wills Index, 1163 – 1999)</w:t>
      </w:r>
    </w:p>
    <w:p w14:paraId="2ED83343" w14:textId="77777777" w:rsidR="00E438E2" w:rsidRDefault="00E438E2" w:rsidP="00E438E2">
      <w:pPr>
        <w:pStyle w:val="NoSpacing"/>
      </w:pPr>
    </w:p>
    <w:p w14:paraId="373357A0" w14:textId="77777777" w:rsidR="00E438E2" w:rsidRDefault="00E438E2" w:rsidP="00E438E2">
      <w:pPr>
        <w:pStyle w:val="NoSpacing"/>
      </w:pPr>
    </w:p>
    <w:p w14:paraId="47B55723" w14:textId="77777777" w:rsidR="00E438E2" w:rsidRDefault="00E438E2" w:rsidP="00E438E2">
      <w:pPr>
        <w:pStyle w:val="NoSpacing"/>
        <w:rPr>
          <w:u w:val="single"/>
        </w:rPr>
      </w:pPr>
      <w:r>
        <w:t>31 March 2025</w:t>
      </w:r>
    </w:p>
    <w:p w14:paraId="70EF22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A304" w14:textId="77777777" w:rsidR="00E438E2" w:rsidRDefault="00E438E2" w:rsidP="009139A6">
      <w:r>
        <w:separator/>
      </w:r>
    </w:p>
  </w:endnote>
  <w:endnote w:type="continuationSeparator" w:id="0">
    <w:p w14:paraId="3886B5F8" w14:textId="77777777" w:rsidR="00E438E2" w:rsidRDefault="00E438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0C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00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A3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1546" w14:textId="77777777" w:rsidR="00E438E2" w:rsidRDefault="00E438E2" w:rsidP="009139A6">
      <w:r>
        <w:separator/>
      </w:r>
    </w:p>
  </w:footnote>
  <w:footnote w:type="continuationSeparator" w:id="0">
    <w:p w14:paraId="78236712" w14:textId="77777777" w:rsidR="00E438E2" w:rsidRDefault="00E438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AA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AE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2A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E2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438E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CB47"/>
  <w15:chartTrackingRefBased/>
  <w15:docId w15:val="{678A966B-1A42-4939-9361-DE68BAA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2025-04-02T19:52:00Z</dcterms:created>
  <dcterms:modified xsi:type="dcterms:W3CDTF">2025-04-02T19:53:00Z</dcterms:modified>
</cp:coreProperties>
</file>