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8CA6" w14:textId="77777777" w:rsidR="00C06262" w:rsidRDefault="00C06262" w:rsidP="00C06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RAULYN</w:t>
      </w:r>
      <w:r>
        <w:rPr>
          <w:rFonts w:cs="Times New Roman"/>
          <w:szCs w:val="24"/>
        </w:rPr>
        <w:t xml:space="preserve">          (fl.1460)</w:t>
      </w:r>
    </w:p>
    <w:p w14:paraId="2460679E" w14:textId="77777777" w:rsidR="00C06262" w:rsidRDefault="00C06262" w:rsidP="00C06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Tanner.</w:t>
      </w:r>
    </w:p>
    <w:p w14:paraId="2173CB6E" w14:textId="77777777" w:rsidR="00C06262" w:rsidRDefault="00C06262" w:rsidP="00C06262">
      <w:pPr>
        <w:pStyle w:val="NoSpacing"/>
        <w:rPr>
          <w:rFonts w:cs="Times New Roman"/>
          <w:szCs w:val="24"/>
        </w:rPr>
      </w:pPr>
    </w:p>
    <w:p w14:paraId="724FEE52" w14:textId="77777777" w:rsidR="00C06262" w:rsidRDefault="00C06262" w:rsidP="00C06262">
      <w:pPr>
        <w:pStyle w:val="NoSpacing"/>
        <w:rPr>
          <w:rFonts w:cs="Times New Roman"/>
          <w:szCs w:val="24"/>
        </w:rPr>
      </w:pPr>
    </w:p>
    <w:p w14:paraId="7F76C08D" w14:textId="77777777" w:rsidR="00C06262" w:rsidRDefault="00C06262" w:rsidP="00C06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09C5D417" w14:textId="77777777" w:rsidR="00C06262" w:rsidRDefault="00C06262" w:rsidP="00C06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4D44CCB" w14:textId="77777777" w:rsidR="003A18E2" w:rsidRDefault="003A18E2" w:rsidP="003A18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2F92CD22" w14:textId="77777777" w:rsidR="003A18E2" w:rsidRDefault="003A18E2" w:rsidP="003A18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57B34E6B" w14:textId="77777777" w:rsidR="003A18E2" w:rsidRDefault="003A18E2" w:rsidP="00C06262">
      <w:pPr>
        <w:pStyle w:val="NoSpacing"/>
        <w:rPr>
          <w:rFonts w:cs="Times New Roman"/>
          <w:szCs w:val="24"/>
        </w:rPr>
      </w:pPr>
    </w:p>
    <w:p w14:paraId="05663B5E" w14:textId="77777777" w:rsidR="00C06262" w:rsidRDefault="00C06262" w:rsidP="00C06262">
      <w:pPr>
        <w:pStyle w:val="NoSpacing"/>
        <w:rPr>
          <w:rFonts w:cs="Times New Roman"/>
          <w:szCs w:val="24"/>
        </w:rPr>
      </w:pPr>
    </w:p>
    <w:p w14:paraId="3E0043CA" w14:textId="77777777" w:rsidR="00C06262" w:rsidRDefault="00C06262" w:rsidP="00C06262">
      <w:pPr>
        <w:pStyle w:val="NoSpacing"/>
        <w:rPr>
          <w:rFonts w:cs="Times New Roman"/>
          <w:szCs w:val="24"/>
        </w:rPr>
      </w:pPr>
    </w:p>
    <w:p w14:paraId="313E7491" w14:textId="25AEC707" w:rsidR="00BA00AB" w:rsidRDefault="00C062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6A748519" w14:textId="6D694D15" w:rsidR="003A18E2" w:rsidRPr="00EB3209" w:rsidRDefault="003A18E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June 2026</w:t>
      </w:r>
    </w:p>
    <w:sectPr w:rsidR="003A18E2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C58A" w14:textId="77777777" w:rsidR="000015E8" w:rsidRDefault="000015E8" w:rsidP="009139A6">
      <w:r>
        <w:separator/>
      </w:r>
    </w:p>
  </w:endnote>
  <w:endnote w:type="continuationSeparator" w:id="0">
    <w:p w14:paraId="072A9F1B" w14:textId="77777777" w:rsidR="000015E8" w:rsidRDefault="000015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3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92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BE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53A2" w14:textId="77777777" w:rsidR="000015E8" w:rsidRDefault="000015E8" w:rsidP="009139A6">
      <w:r>
        <w:separator/>
      </w:r>
    </w:p>
  </w:footnote>
  <w:footnote w:type="continuationSeparator" w:id="0">
    <w:p w14:paraId="4C90A478" w14:textId="77777777" w:rsidR="000015E8" w:rsidRDefault="000015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0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5F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E9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62"/>
    <w:rsid w:val="000015E8"/>
    <w:rsid w:val="000666E0"/>
    <w:rsid w:val="000A2E7A"/>
    <w:rsid w:val="001307AC"/>
    <w:rsid w:val="00165330"/>
    <w:rsid w:val="00190DFA"/>
    <w:rsid w:val="002510B7"/>
    <w:rsid w:val="00270799"/>
    <w:rsid w:val="002737D5"/>
    <w:rsid w:val="00357E4A"/>
    <w:rsid w:val="003A18E2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626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54B8"/>
  <w15:chartTrackingRefBased/>
  <w15:docId w15:val="{33DC3851-8581-402D-AE88-155C9497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2025-08-30T15:40:00Z</dcterms:created>
  <dcterms:modified xsi:type="dcterms:W3CDTF">2026-06-26T09:51:00Z</dcterms:modified>
</cp:coreProperties>
</file>