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21FF" w14:textId="77777777" w:rsidR="00497AA9" w:rsidRDefault="00497AA9" w:rsidP="00497A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RAWELYNS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fl.1465)</w:t>
      </w:r>
    </w:p>
    <w:p w14:paraId="10EB0B02" w14:textId="77777777" w:rsidR="00497AA9" w:rsidRDefault="00497AA9" w:rsidP="00497A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Lindfield, Sussex. Chapman.</w:t>
      </w:r>
    </w:p>
    <w:p w14:paraId="2411F743" w14:textId="77777777" w:rsidR="00497AA9" w:rsidRDefault="00497AA9" w:rsidP="00497AA9">
      <w:pPr>
        <w:pStyle w:val="NoSpacing"/>
        <w:rPr>
          <w:rFonts w:cs="Times New Roman"/>
          <w:szCs w:val="24"/>
        </w:rPr>
      </w:pPr>
    </w:p>
    <w:p w14:paraId="60478D45" w14:textId="77777777" w:rsidR="00497AA9" w:rsidRDefault="00497AA9" w:rsidP="00497AA9">
      <w:pPr>
        <w:pStyle w:val="NoSpacing"/>
        <w:rPr>
          <w:rFonts w:cs="Times New Roman"/>
          <w:szCs w:val="24"/>
        </w:rPr>
      </w:pPr>
    </w:p>
    <w:p w14:paraId="3403784B" w14:textId="77777777" w:rsidR="00497AA9" w:rsidRDefault="00497AA9" w:rsidP="00497A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>William Hill of London, mercer(q.v.), brought a plaint of debt against</w:t>
      </w:r>
    </w:p>
    <w:p w14:paraId="042AA220" w14:textId="77777777" w:rsidR="00497AA9" w:rsidRDefault="00497AA9" w:rsidP="00497A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five others.</w:t>
      </w:r>
    </w:p>
    <w:p w14:paraId="729A6709" w14:textId="77777777" w:rsidR="00497AA9" w:rsidRDefault="00497AA9" w:rsidP="00497A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286FB410" w14:textId="77777777" w:rsidR="00497AA9" w:rsidRDefault="00497AA9" w:rsidP="00497AA9">
      <w:pPr>
        <w:pStyle w:val="NoSpacing"/>
        <w:rPr>
          <w:rFonts w:cs="Times New Roman"/>
          <w:szCs w:val="24"/>
        </w:rPr>
      </w:pPr>
    </w:p>
    <w:p w14:paraId="605BA3F3" w14:textId="77777777" w:rsidR="00497AA9" w:rsidRDefault="00497AA9" w:rsidP="00497AA9">
      <w:pPr>
        <w:pStyle w:val="NoSpacing"/>
        <w:rPr>
          <w:rFonts w:cs="Times New Roman"/>
          <w:szCs w:val="24"/>
        </w:rPr>
      </w:pPr>
    </w:p>
    <w:p w14:paraId="36AD8ED3" w14:textId="77777777" w:rsidR="00497AA9" w:rsidRDefault="00497AA9" w:rsidP="00497A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February 2025</w:t>
      </w:r>
    </w:p>
    <w:p w14:paraId="2DA06E1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6BBCE" w14:textId="77777777" w:rsidR="00497AA9" w:rsidRDefault="00497AA9" w:rsidP="009139A6">
      <w:r>
        <w:separator/>
      </w:r>
    </w:p>
  </w:endnote>
  <w:endnote w:type="continuationSeparator" w:id="0">
    <w:p w14:paraId="25424A7C" w14:textId="77777777" w:rsidR="00497AA9" w:rsidRDefault="00497AA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E7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7AC5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D58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4AE10" w14:textId="77777777" w:rsidR="00497AA9" w:rsidRDefault="00497AA9" w:rsidP="009139A6">
      <w:r>
        <w:separator/>
      </w:r>
    </w:p>
  </w:footnote>
  <w:footnote w:type="continuationSeparator" w:id="0">
    <w:p w14:paraId="4FA2DBED" w14:textId="77777777" w:rsidR="00497AA9" w:rsidRDefault="00497AA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CDA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F5B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DE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A9"/>
    <w:rsid w:val="000666E0"/>
    <w:rsid w:val="002510B7"/>
    <w:rsid w:val="00270799"/>
    <w:rsid w:val="00497AA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BB9FB"/>
  <w15:chartTrackingRefBased/>
  <w15:docId w15:val="{E1F980E7-0CBC-4771-97A0-D811950D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97A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2025-02-13T21:21:00Z</dcterms:created>
  <dcterms:modified xsi:type="dcterms:W3CDTF">2025-02-13T21:22:00Z</dcterms:modified>
</cp:coreProperties>
</file>