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7ACC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RAWLINS. S.T.P.</w:t>
      </w:r>
      <w:r>
        <w:rPr>
          <w:rFonts w:cs="Times New Roman"/>
          <w:szCs w:val="24"/>
        </w:rPr>
        <w:t xml:space="preserve">      (fl.1480-1508)</w:t>
      </w:r>
    </w:p>
    <w:p w14:paraId="5E3D91E4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B12B0FD" w14:textId="77777777" w:rsidR="002320A5" w:rsidRDefault="002320A5" w:rsidP="002320A5">
      <w:pPr>
        <w:pStyle w:val="NoSpacing"/>
        <w:rPr>
          <w:rFonts w:cs="Times New Roman"/>
          <w:szCs w:val="24"/>
        </w:rPr>
      </w:pPr>
    </w:p>
    <w:p w14:paraId="171CDFF6" w14:textId="77777777" w:rsidR="002320A5" w:rsidRDefault="002320A5" w:rsidP="002320A5">
      <w:pPr>
        <w:pStyle w:val="NoSpacing"/>
        <w:rPr>
          <w:rFonts w:cs="Times New Roman"/>
          <w:szCs w:val="24"/>
        </w:rPr>
      </w:pPr>
    </w:p>
    <w:p w14:paraId="49C89232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Fellow of Merton College.</w:t>
      </w:r>
    </w:p>
    <w:p w14:paraId="2E9D59FD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6591FFDF" w14:textId="77777777" w:rsidR="002320A5" w:rsidRDefault="002320A5" w:rsidP="002320A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2D11FA5C" w14:textId="77777777" w:rsidR="002320A5" w:rsidRDefault="002320A5" w:rsidP="002320A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p.241)</w:t>
      </w:r>
    </w:p>
    <w:p w14:paraId="25BE67ED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1505</w:t>
      </w:r>
      <w:r>
        <w:rPr>
          <w:rFonts w:cs="Times New Roman"/>
          <w:szCs w:val="24"/>
        </w:rPr>
        <w:tab/>
        <w:t>Warden.   (ibid.)</w:t>
      </w:r>
    </w:p>
    <w:p w14:paraId="14A5B409" w14:textId="77777777" w:rsidR="002320A5" w:rsidRDefault="002320A5" w:rsidP="002320A5">
      <w:pPr>
        <w:pStyle w:val="NoSpacing"/>
        <w:rPr>
          <w:rFonts w:cs="Times New Roman"/>
          <w:szCs w:val="24"/>
        </w:rPr>
      </w:pPr>
    </w:p>
    <w:p w14:paraId="33F874F1" w14:textId="77777777" w:rsidR="002320A5" w:rsidRDefault="002320A5" w:rsidP="002320A5">
      <w:pPr>
        <w:pStyle w:val="NoSpacing"/>
        <w:rPr>
          <w:rFonts w:cs="Times New Roman"/>
          <w:szCs w:val="24"/>
        </w:rPr>
      </w:pPr>
    </w:p>
    <w:p w14:paraId="5DAB19D1" w14:textId="77777777" w:rsidR="002320A5" w:rsidRDefault="002320A5" w:rsidP="002320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6D46B7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C730" w14:textId="77777777" w:rsidR="002320A5" w:rsidRDefault="002320A5" w:rsidP="009139A6">
      <w:r>
        <w:separator/>
      </w:r>
    </w:p>
  </w:endnote>
  <w:endnote w:type="continuationSeparator" w:id="0">
    <w:p w14:paraId="190B089B" w14:textId="77777777" w:rsidR="002320A5" w:rsidRDefault="00232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2C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B0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19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0397" w14:textId="77777777" w:rsidR="002320A5" w:rsidRDefault="002320A5" w:rsidP="009139A6">
      <w:r>
        <w:separator/>
      </w:r>
    </w:p>
  </w:footnote>
  <w:footnote w:type="continuationSeparator" w:id="0">
    <w:p w14:paraId="5560623A" w14:textId="77777777" w:rsidR="002320A5" w:rsidRDefault="00232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D0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95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EE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5"/>
    <w:rsid w:val="000666E0"/>
    <w:rsid w:val="002320A5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7466"/>
  <w15:chartTrackingRefBased/>
  <w15:docId w15:val="{892CCA3D-06C5-47DD-B684-5B748F6F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2025-02-11T21:20:00Z</dcterms:created>
  <dcterms:modified xsi:type="dcterms:W3CDTF">2025-02-11T21:21:00Z</dcterms:modified>
</cp:coreProperties>
</file>