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41F0" w14:textId="77777777" w:rsidR="00B003D7" w:rsidRDefault="00B003D7" w:rsidP="00B003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RAWLYN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d.1507)</w:t>
      </w:r>
    </w:p>
    <w:p w14:paraId="78ED3B12" w14:textId="77777777" w:rsidR="00B003D7" w:rsidRDefault="00B003D7" w:rsidP="00B003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Meppershall</w:t>
      </w:r>
      <w:proofErr w:type="spellEnd"/>
      <w:r>
        <w:rPr>
          <w:rFonts w:cs="Times New Roman"/>
          <w:szCs w:val="24"/>
        </w:rPr>
        <w:t>, Bedfordshire.</w:t>
      </w:r>
    </w:p>
    <w:p w14:paraId="40002C28" w14:textId="77777777" w:rsidR="00B003D7" w:rsidRDefault="00B003D7" w:rsidP="00B003D7">
      <w:pPr>
        <w:pStyle w:val="NoSpacing"/>
        <w:rPr>
          <w:rFonts w:cs="Times New Roman"/>
          <w:szCs w:val="24"/>
        </w:rPr>
      </w:pPr>
    </w:p>
    <w:p w14:paraId="61AAD5DE" w14:textId="77777777" w:rsidR="00B003D7" w:rsidRDefault="00B003D7" w:rsidP="00B003D7">
      <w:pPr>
        <w:pStyle w:val="NoSpacing"/>
        <w:rPr>
          <w:rFonts w:cs="Times New Roman"/>
          <w:szCs w:val="24"/>
        </w:rPr>
      </w:pPr>
    </w:p>
    <w:p w14:paraId="71DB8F98" w14:textId="77777777" w:rsidR="00B003D7" w:rsidRDefault="00B003D7" w:rsidP="00B003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Feb.1470</w:t>
      </w:r>
      <w:r>
        <w:rPr>
          <w:rFonts w:cs="Times New Roman"/>
          <w:szCs w:val="24"/>
        </w:rPr>
        <w:tab/>
        <w:t>He became Rector.</w:t>
      </w:r>
    </w:p>
    <w:p w14:paraId="0F20B448" w14:textId="77777777" w:rsidR="00B003D7" w:rsidRDefault="00B003D7" w:rsidP="00B003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B0464">
          <w:rPr>
            <w:rStyle w:val="Hyperlink"/>
            <w:rFonts w:cs="Times New Roman"/>
            <w:sz w:val="22"/>
          </w:rPr>
          <w:t>https://bedsarchives.bedford.gov.uk/CommunityHistories/Meppershall/ListOfMeppershallRectors.aspx</w:t>
        </w:r>
      </w:hyperlink>
      <w:r>
        <w:rPr>
          <w:rFonts w:cs="Times New Roman"/>
          <w:sz w:val="22"/>
        </w:rPr>
        <w:t xml:space="preserve"> )</w:t>
      </w:r>
    </w:p>
    <w:p w14:paraId="74B0DD95" w14:textId="77777777" w:rsidR="00B003D7" w:rsidRDefault="00B003D7" w:rsidP="00B003D7">
      <w:pPr>
        <w:pStyle w:val="NoSpacing"/>
        <w:rPr>
          <w:rFonts w:cs="Times New Roman"/>
          <w:szCs w:val="24"/>
        </w:rPr>
      </w:pPr>
    </w:p>
    <w:p w14:paraId="40319C82" w14:textId="77777777" w:rsidR="00B003D7" w:rsidRDefault="00B003D7" w:rsidP="00B003D7">
      <w:pPr>
        <w:pStyle w:val="NoSpacing"/>
        <w:rPr>
          <w:rFonts w:cs="Times New Roman"/>
          <w:szCs w:val="24"/>
        </w:rPr>
      </w:pPr>
    </w:p>
    <w:p w14:paraId="4A4DF8F9" w14:textId="77777777" w:rsidR="00B003D7" w:rsidRDefault="00B003D7" w:rsidP="00B003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January 2025</w:t>
      </w:r>
    </w:p>
    <w:p w14:paraId="57F690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68D0" w14:textId="77777777" w:rsidR="00B003D7" w:rsidRDefault="00B003D7" w:rsidP="009139A6">
      <w:r>
        <w:separator/>
      </w:r>
    </w:p>
  </w:endnote>
  <w:endnote w:type="continuationSeparator" w:id="0">
    <w:p w14:paraId="2D5F4918" w14:textId="77777777" w:rsidR="00B003D7" w:rsidRDefault="00B003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74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20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9E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7C74" w14:textId="77777777" w:rsidR="00B003D7" w:rsidRDefault="00B003D7" w:rsidP="009139A6">
      <w:r>
        <w:separator/>
      </w:r>
    </w:p>
  </w:footnote>
  <w:footnote w:type="continuationSeparator" w:id="0">
    <w:p w14:paraId="7444430D" w14:textId="77777777" w:rsidR="00B003D7" w:rsidRDefault="00B003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5F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70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DF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D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003D7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26AE"/>
  <w15:chartTrackingRefBased/>
  <w15:docId w15:val="{F487A4B0-3EDC-4EA4-AD44-47FB4C0A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003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Meppershall/ListOfMeppershall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2025-01-10T21:10:00Z</dcterms:created>
  <dcterms:modified xsi:type="dcterms:W3CDTF">2025-01-10T21:10:00Z</dcterms:modified>
</cp:coreProperties>
</file>