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A26F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RAWLYNS</w:t>
      </w:r>
      <w:r>
        <w:rPr>
          <w:rFonts w:cs="Times New Roman"/>
          <w:szCs w:val="24"/>
        </w:rPr>
        <w:t xml:space="preserve">         (fl.1451)</w:t>
      </w:r>
    </w:p>
    <w:p w14:paraId="618D3797" w14:textId="77777777" w:rsidR="00B7452D" w:rsidRDefault="00B7452D" w:rsidP="00B7452D">
      <w:pPr>
        <w:pStyle w:val="NoSpacing"/>
        <w:rPr>
          <w:rFonts w:cs="Times New Roman"/>
          <w:szCs w:val="24"/>
        </w:rPr>
      </w:pPr>
    </w:p>
    <w:p w14:paraId="019A8FB3" w14:textId="77777777" w:rsidR="00B7452D" w:rsidRDefault="00B7452D" w:rsidP="00B7452D">
      <w:pPr>
        <w:pStyle w:val="NoSpacing"/>
        <w:rPr>
          <w:rFonts w:cs="Times New Roman"/>
          <w:szCs w:val="24"/>
        </w:rPr>
      </w:pPr>
    </w:p>
    <w:p w14:paraId="21877276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Margaret(q.v.).</w:t>
      </w:r>
    </w:p>
    <w:p w14:paraId="643EE7B1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5C4B59F0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51C62C3F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3A9C417B" w14:textId="77777777" w:rsidR="00B7452D" w:rsidRDefault="00B7452D" w:rsidP="00B7452D">
      <w:pPr>
        <w:pStyle w:val="NoSpacing"/>
        <w:rPr>
          <w:rFonts w:cs="Times New Roman"/>
          <w:szCs w:val="24"/>
        </w:rPr>
      </w:pPr>
    </w:p>
    <w:p w14:paraId="1788E84C" w14:textId="77777777" w:rsidR="00B7452D" w:rsidRDefault="00B7452D" w:rsidP="00B7452D">
      <w:pPr>
        <w:pStyle w:val="NoSpacing"/>
        <w:rPr>
          <w:rFonts w:cs="Times New Roman"/>
          <w:szCs w:val="24"/>
        </w:rPr>
      </w:pPr>
    </w:p>
    <w:p w14:paraId="7A447290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2EEBFF0A" w14:textId="77777777" w:rsidR="00B7452D" w:rsidRDefault="00B7452D" w:rsidP="00B7452D">
      <w:pPr>
        <w:pStyle w:val="NoSpacing"/>
        <w:rPr>
          <w:rFonts w:cs="Times New Roman"/>
          <w:szCs w:val="24"/>
        </w:rPr>
      </w:pPr>
    </w:p>
    <w:p w14:paraId="2EA3FEDF" w14:textId="77777777" w:rsidR="00B7452D" w:rsidRDefault="00B7452D" w:rsidP="00B7452D">
      <w:pPr>
        <w:pStyle w:val="NoSpacing"/>
        <w:rPr>
          <w:rFonts w:cs="Times New Roman"/>
          <w:szCs w:val="24"/>
        </w:rPr>
      </w:pPr>
    </w:p>
    <w:p w14:paraId="64757B7D" w14:textId="77777777" w:rsidR="00B7452D" w:rsidRDefault="00B7452D" w:rsidP="00B745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6AE5D7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64AA" w14:textId="77777777" w:rsidR="00B7452D" w:rsidRDefault="00B7452D" w:rsidP="009139A6">
      <w:r>
        <w:separator/>
      </w:r>
    </w:p>
  </w:endnote>
  <w:endnote w:type="continuationSeparator" w:id="0">
    <w:p w14:paraId="11923EA2" w14:textId="77777777" w:rsidR="00B7452D" w:rsidRDefault="00B745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65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34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C4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EE64" w14:textId="77777777" w:rsidR="00B7452D" w:rsidRDefault="00B7452D" w:rsidP="009139A6">
      <w:r>
        <w:separator/>
      </w:r>
    </w:p>
  </w:footnote>
  <w:footnote w:type="continuationSeparator" w:id="0">
    <w:p w14:paraId="276D1103" w14:textId="77777777" w:rsidR="00B7452D" w:rsidRDefault="00B745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7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A0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72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452D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AAA2"/>
  <w15:chartTrackingRefBased/>
  <w15:docId w15:val="{9EDC34AF-978F-4D05-AEE8-D72DBFFB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2025-06-08T14:21:00Z</dcterms:created>
  <dcterms:modified xsi:type="dcterms:W3CDTF">2025-06-08T14:21:00Z</dcterms:modified>
</cp:coreProperties>
</file>