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35A4" w14:textId="77777777" w:rsidR="00DC68E7" w:rsidRDefault="00DC68E7" w:rsidP="00DC6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RAWLYNSON</w:t>
      </w:r>
      <w:r>
        <w:rPr>
          <w:rFonts w:cs="Times New Roman"/>
          <w:szCs w:val="24"/>
        </w:rPr>
        <w:t xml:space="preserve">        (d.1462)</w:t>
      </w:r>
    </w:p>
    <w:p w14:paraId="5345AC51" w14:textId="77777777" w:rsidR="00DC68E7" w:rsidRDefault="00DC68E7" w:rsidP="00DC6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Incumbent of Broughton </w:t>
      </w:r>
      <w:proofErr w:type="spellStart"/>
      <w:r>
        <w:rPr>
          <w:rFonts w:cs="Times New Roman"/>
          <w:szCs w:val="24"/>
        </w:rPr>
        <w:t>Sulney</w:t>
      </w:r>
      <w:proofErr w:type="spellEnd"/>
      <w:r>
        <w:rPr>
          <w:rFonts w:cs="Times New Roman"/>
          <w:szCs w:val="24"/>
        </w:rPr>
        <w:t>, Nottinghamshire.</w:t>
      </w:r>
    </w:p>
    <w:p w14:paraId="32F0942A" w14:textId="77777777" w:rsidR="00DC68E7" w:rsidRDefault="00DC68E7" w:rsidP="00DC68E7">
      <w:pPr>
        <w:pStyle w:val="NoSpacing"/>
        <w:rPr>
          <w:rFonts w:cs="Times New Roman"/>
          <w:szCs w:val="24"/>
        </w:rPr>
      </w:pPr>
    </w:p>
    <w:p w14:paraId="5270E8F2" w14:textId="77777777" w:rsidR="00DC68E7" w:rsidRDefault="00DC68E7" w:rsidP="00DC68E7">
      <w:pPr>
        <w:pStyle w:val="NoSpacing"/>
        <w:rPr>
          <w:rFonts w:cs="Times New Roman"/>
          <w:szCs w:val="24"/>
        </w:rPr>
      </w:pPr>
    </w:p>
    <w:p w14:paraId="50A57603" w14:textId="77777777" w:rsidR="00DC68E7" w:rsidRDefault="00DC68E7" w:rsidP="00DC6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He died in office.</w:t>
      </w:r>
    </w:p>
    <w:p w14:paraId="76AD32B8" w14:textId="77777777" w:rsidR="00DC68E7" w:rsidRDefault="00DC68E7" w:rsidP="00DC6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E1F57">
          <w:rPr>
            <w:rStyle w:val="Hyperlink"/>
            <w:rFonts w:cs="Times New Roman"/>
            <w:szCs w:val="24"/>
          </w:rPr>
          <w:t>https://southwellchurches.nottingham.ac.uk/broughton-sulney/hincumb.php</w:t>
        </w:r>
      </w:hyperlink>
      <w:r>
        <w:rPr>
          <w:rFonts w:cs="Times New Roman"/>
          <w:szCs w:val="24"/>
        </w:rPr>
        <w:t xml:space="preserve"> )</w:t>
      </w:r>
    </w:p>
    <w:p w14:paraId="6D7FB0AE" w14:textId="77777777" w:rsidR="00DC68E7" w:rsidRDefault="00DC68E7" w:rsidP="00DC68E7">
      <w:pPr>
        <w:pStyle w:val="NoSpacing"/>
        <w:rPr>
          <w:rFonts w:cs="Times New Roman"/>
          <w:szCs w:val="24"/>
        </w:rPr>
      </w:pPr>
    </w:p>
    <w:p w14:paraId="56A9FC85" w14:textId="77777777" w:rsidR="00DC68E7" w:rsidRDefault="00DC68E7" w:rsidP="00DC68E7">
      <w:pPr>
        <w:pStyle w:val="NoSpacing"/>
        <w:rPr>
          <w:rFonts w:cs="Times New Roman"/>
          <w:szCs w:val="24"/>
        </w:rPr>
      </w:pPr>
    </w:p>
    <w:p w14:paraId="52495727" w14:textId="77777777" w:rsidR="00DC68E7" w:rsidRDefault="00DC68E7" w:rsidP="00DC68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4BAA4F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3CB0" w14:textId="77777777" w:rsidR="00DC68E7" w:rsidRDefault="00DC68E7" w:rsidP="009139A6">
      <w:r>
        <w:separator/>
      </w:r>
    </w:p>
  </w:endnote>
  <w:endnote w:type="continuationSeparator" w:id="0">
    <w:p w14:paraId="12873084" w14:textId="77777777" w:rsidR="00DC68E7" w:rsidRDefault="00DC68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02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DC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E7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6BFC" w14:textId="77777777" w:rsidR="00DC68E7" w:rsidRDefault="00DC68E7" w:rsidP="009139A6">
      <w:r>
        <w:separator/>
      </w:r>
    </w:p>
  </w:footnote>
  <w:footnote w:type="continuationSeparator" w:id="0">
    <w:p w14:paraId="6DDBCC85" w14:textId="77777777" w:rsidR="00DC68E7" w:rsidRDefault="00DC68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15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C7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95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E7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68E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D550"/>
  <w15:chartTrackingRefBased/>
  <w15:docId w15:val="{4029C157-DC2E-41E0-AF72-CC8F8FA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C6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broughton-sulney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2025-04-24T12:57:00Z</dcterms:created>
  <dcterms:modified xsi:type="dcterms:W3CDTF">2025-04-24T12:58:00Z</dcterms:modified>
</cp:coreProperties>
</file>