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0B310" w14:textId="77777777" w:rsidR="002F45C2" w:rsidRDefault="002F45C2" w:rsidP="002F45C2">
      <w:pPr>
        <w:pStyle w:val="NoSpacing"/>
      </w:pPr>
      <w:r>
        <w:rPr>
          <w:u w:val="single"/>
        </w:rPr>
        <w:t>John RAY</w:t>
      </w:r>
      <w:r>
        <w:t xml:space="preserve">            (fl.1452)</w:t>
      </w:r>
    </w:p>
    <w:p w14:paraId="743236D7" w14:textId="77777777" w:rsidR="002F45C2" w:rsidRDefault="002F45C2" w:rsidP="002F45C2">
      <w:pPr>
        <w:pStyle w:val="NoSpacing"/>
      </w:pPr>
    </w:p>
    <w:p w14:paraId="456EC1A1" w14:textId="77777777" w:rsidR="002F45C2" w:rsidRDefault="002F45C2" w:rsidP="002F45C2">
      <w:pPr>
        <w:pStyle w:val="NoSpacing"/>
      </w:pPr>
    </w:p>
    <w:p w14:paraId="45070A24" w14:textId="77777777" w:rsidR="002F45C2" w:rsidRDefault="002F45C2" w:rsidP="002F45C2">
      <w:pPr>
        <w:pStyle w:val="NoSpacing"/>
      </w:pPr>
      <w:r>
        <w:t xml:space="preserve">     ca.</w:t>
      </w:r>
      <w:r>
        <w:tab/>
        <w:t>1452</w:t>
      </w:r>
      <w:r>
        <w:tab/>
        <w:t xml:space="preserve">John Ray of </w:t>
      </w:r>
      <w:proofErr w:type="spellStart"/>
      <w:r>
        <w:t>Wickhambrook</w:t>
      </w:r>
      <w:proofErr w:type="spellEnd"/>
      <w:r>
        <w:t>, Suffolk(q.v.), bequeathed him a beehive.</w:t>
      </w:r>
    </w:p>
    <w:p w14:paraId="3A1CD9F3" w14:textId="77777777" w:rsidR="002F45C2" w:rsidRDefault="002F45C2" w:rsidP="002F45C2">
      <w:pPr>
        <w:pStyle w:val="NoSpacing"/>
      </w:pPr>
      <w:r>
        <w:tab/>
      </w:r>
      <w:r>
        <w:tab/>
        <w:t>John was his uncle; (Ricardian XXXIV p.49)</w:t>
      </w:r>
    </w:p>
    <w:p w14:paraId="7FE21511" w14:textId="77777777" w:rsidR="002F45C2" w:rsidRDefault="002F45C2" w:rsidP="002F45C2">
      <w:pPr>
        <w:pStyle w:val="NoSpacing"/>
      </w:pPr>
    </w:p>
    <w:p w14:paraId="1F4F2C8E" w14:textId="77777777" w:rsidR="002F45C2" w:rsidRDefault="002F45C2" w:rsidP="002F45C2">
      <w:pPr>
        <w:pStyle w:val="NoSpacing"/>
      </w:pPr>
    </w:p>
    <w:p w14:paraId="3B6D1555" w14:textId="77777777" w:rsidR="002F45C2" w:rsidRDefault="002F45C2" w:rsidP="002F45C2">
      <w:pPr>
        <w:pStyle w:val="NoSpacing"/>
      </w:pPr>
      <w:r>
        <w:t>29 September 2025</w:t>
      </w:r>
    </w:p>
    <w:p w14:paraId="7C9150FF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F0A1C" w14:textId="77777777" w:rsidR="002F45C2" w:rsidRDefault="002F45C2" w:rsidP="00086E2C">
      <w:pPr>
        <w:spacing w:after="0" w:line="240" w:lineRule="auto"/>
      </w:pPr>
      <w:r>
        <w:separator/>
      </w:r>
    </w:p>
  </w:endnote>
  <w:endnote w:type="continuationSeparator" w:id="0">
    <w:p w14:paraId="30FDECCC" w14:textId="77777777" w:rsidR="002F45C2" w:rsidRDefault="002F45C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3BE3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82ED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DEE6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97E0F" w14:textId="77777777" w:rsidR="002F45C2" w:rsidRDefault="002F45C2" w:rsidP="00086E2C">
      <w:pPr>
        <w:spacing w:after="0" w:line="240" w:lineRule="auto"/>
      </w:pPr>
      <w:r>
        <w:separator/>
      </w:r>
    </w:p>
  </w:footnote>
  <w:footnote w:type="continuationSeparator" w:id="0">
    <w:p w14:paraId="2206D5D4" w14:textId="77777777" w:rsidR="002F45C2" w:rsidRDefault="002F45C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CCF8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C7BC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1115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5C2"/>
    <w:rsid w:val="00086E2C"/>
    <w:rsid w:val="000A2E7A"/>
    <w:rsid w:val="001E51D1"/>
    <w:rsid w:val="002244B7"/>
    <w:rsid w:val="002F45C2"/>
    <w:rsid w:val="00314D94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2133A"/>
  <w15:chartTrackingRefBased/>
  <w15:docId w15:val="{B2C3B1B9-C43D-4576-9AA5-7DDF38C09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F45C2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25</Words>
  <Characters>154</Characters>
  <Application>Microsoft Office Word</Application>
  <DocSecurity>0</DocSecurity>
  <Lines>10</Lines>
  <Paragraphs>5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2025-10-14T19:35:00Z</dcterms:created>
  <dcterms:modified xsi:type="dcterms:W3CDTF">2025-10-14T19:36:00Z</dcterms:modified>
</cp:coreProperties>
</file>