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0925D" w14:textId="77777777" w:rsidR="00484D37" w:rsidRDefault="00484D37" w:rsidP="00484D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RAYMOND</w:t>
      </w:r>
      <w:r>
        <w:rPr>
          <w:rFonts w:cs="Times New Roman"/>
          <w:szCs w:val="24"/>
        </w:rPr>
        <w:t xml:space="preserve">       (fl.1444)</w:t>
      </w:r>
    </w:p>
    <w:p w14:paraId="62CBDD23" w14:textId="77777777" w:rsidR="00484D37" w:rsidRDefault="00484D37" w:rsidP="00484D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Exeter.</w:t>
      </w:r>
    </w:p>
    <w:p w14:paraId="41EF825F" w14:textId="77777777" w:rsidR="00484D37" w:rsidRDefault="00484D37" w:rsidP="00484D37">
      <w:pPr>
        <w:pStyle w:val="NoSpacing"/>
        <w:rPr>
          <w:rFonts w:cs="Times New Roman"/>
          <w:szCs w:val="24"/>
        </w:rPr>
      </w:pPr>
    </w:p>
    <w:p w14:paraId="1C695D9E" w14:textId="77777777" w:rsidR="00484D37" w:rsidRDefault="00484D37" w:rsidP="00484D37">
      <w:pPr>
        <w:pStyle w:val="NoSpacing"/>
        <w:rPr>
          <w:rFonts w:cs="Times New Roman"/>
          <w:szCs w:val="24"/>
        </w:rPr>
      </w:pPr>
    </w:p>
    <w:p w14:paraId="1139277B" w14:textId="77777777" w:rsidR="00484D37" w:rsidRDefault="00484D37" w:rsidP="00484D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Sep.1444</w:t>
      </w:r>
      <w:r>
        <w:rPr>
          <w:rFonts w:cs="Times New Roman"/>
          <w:szCs w:val="24"/>
        </w:rPr>
        <w:tab/>
        <w:t xml:space="preserve">He was ordained to his first tonsure and acoyte in the chapel below the manor of </w:t>
      </w:r>
    </w:p>
    <w:p w14:paraId="58AC4C2F" w14:textId="77777777" w:rsidR="00484D37" w:rsidRDefault="00484D37" w:rsidP="00484D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Radeway.</w:t>
      </w:r>
    </w:p>
    <w:p w14:paraId="64F3913F" w14:textId="77777777" w:rsidR="00484D37" w:rsidRDefault="00484D37" w:rsidP="00484D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Register of Edmund Lacy, Bishop of Exeter 1420-55 part 4” </w:t>
      </w:r>
    </w:p>
    <w:p w14:paraId="6F18067C" w14:textId="77777777" w:rsidR="00484D37" w:rsidRDefault="00484D37" w:rsidP="00484D37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ed.G.R. Dunstan pub. by The Canterbury and York Society 1971 p.199)</w:t>
      </w:r>
    </w:p>
    <w:p w14:paraId="7B9160B7" w14:textId="77777777" w:rsidR="0037306C" w:rsidRDefault="0037306C" w:rsidP="003730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Feb.1445</w:t>
      </w:r>
      <w:r>
        <w:rPr>
          <w:rFonts w:cs="Times New Roman"/>
          <w:szCs w:val="24"/>
        </w:rPr>
        <w:tab/>
        <w:t>He was ordained subdeacon in the chapel below the manor of Clyst, Devon.</w:t>
      </w:r>
    </w:p>
    <w:p w14:paraId="133847D1" w14:textId="77777777" w:rsidR="0037306C" w:rsidRDefault="0037306C" w:rsidP="003730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(“Register of Edmund Lacy, Bishop of Exeter 1420-55” part 4 p.201)</w:t>
      </w:r>
    </w:p>
    <w:p w14:paraId="513BBB68" w14:textId="77777777" w:rsidR="0037306C" w:rsidRDefault="0037306C" w:rsidP="0037306C">
      <w:pPr>
        <w:pStyle w:val="NoSpacing"/>
        <w:rPr>
          <w:rFonts w:cs="Times New Roman"/>
          <w:szCs w:val="24"/>
        </w:rPr>
      </w:pPr>
    </w:p>
    <w:p w14:paraId="07BDB2C5" w14:textId="77777777" w:rsidR="00484D37" w:rsidRDefault="00484D37" w:rsidP="00484D37">
      <w:pPr>
        <w:pStyle w:val="NoSpacing"/>
        <w:rPr>
          <w:rFonts w:cs="Times New Roman"/>
          <w:szCs w:val="24"/>
        </w:rPr>
      </w:pPr>
    </w:p>
    <w:p w14:paraId="137FDC74" w14:textId="77777777" w:rsidR="00484D37" w:rsidRDefault="00484D37" w:rsidP="00484D37">
      <w:pPr>
        <w:pStyle w:val="NoSpacing"/>
        <w:rPr>
          <w:rFonts w:cs="Times New Roman"/>
          <w:szCs w:val="24"/>
        </w:rPr>
      </w:pPr>
    </w:p>
    <w:p w14:paraId="2B38FA0D" w14:textId="77777777" w:rsidR="00484D37" w:rsidRDefault="00484D37" w:rsidP="00484D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December 2023</w:t>
      </w:r>
    </w:p>
    <w:p w14:paraId="6CAC1183" w14:textId="2A41B7DC" w:rsidR="0037306C" w:rsidRDefault="0037306C" w:rsidP="00484D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December 2025</w:t>
      </w:r>
    </w:p>
    <w:p w14:paraId="7145629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15307" w14:textId="77777777" w:rsidR="003B0284" w:rsidRDefault="003B0284" w:rsidP="009139A6">
      <w:r>
        <w:separator/>
      </w:r>
    </w:p>
  </w:endnote>
  <w:endnote w:type="continuationSeparator" w:id="0">
    <w:p w14:paraId="7D1A64CD" w14:textId="77777777" w:rsidR="003B0284" w:rsidRDefault="003B028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D1CD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4249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1EB2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E3FA7" w14:textId="77777777" w:rsidR="003B0284" w:rsidRDefault="003B0284" w:rsidP="009139A6">
      <w:r>
        <w:separator/>
      </w:r>
    </w:p>
  </w:footnote>
  <w:footnote w:type="continuationSeparator" w:id="0">
    <w:p w14:paraId="1D3FFDB1" w14:textId="77777777" w:rsidR="003B0284" w:rsidRDefault="003B028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2EF1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D68E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10B7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D37"/>
    <w:rsid w:val="000666E0"/>
    <w:rsid w:val="002510B7"/>
    <w:rsid w:val="0037306C"/>
    <w:rsid w:val="003B0284"/>
    <w:rsid w:val="00484D37"/>
    <w:rsid w:val="005C130B"/>
    <w:rsid w:val="00826F5C"/>
    <w:rsid w:val="00837C8E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DC304"/>
  <w15:chartTrackingRefBased/>
  <w15:docId w15:val="{0E6281A3-8889-494C-9FEC-FD75CC81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81</Words>
  <Characters>410</Characters>
  <Application>Microsoft Office Word</Application>
  <DocSecurity>0</DocSecurity>
  <Lines>18</Lines>
  <Paragraphs>10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2023-12-12T16:49:00Z</dcterms:created>
  <dcterms:modified xsi:type="dcterms:W3CDTF">2025-12-18T14:51:00Z</dcterms:modified>
</cp:coreProperties>
</file>