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AD4B" w14:textId="77777777" w:rsidR="001238B1" w:rsidRDefault="001238B1" w:rsidP="0012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RAYNFORD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2B7301EB" w14:textId="77777777" w:rsidR="001238B1" w:rsidRDefault="001238B1" w:rsidP="001238B1">
      <w:pPr>
        <w:pStyle w:val="NoSpacing"/>
        <w:rPr>
          <w:rFonts w:cs="Times New Roman"/>
          <w:szCs w:val="24"/>
        </w:rPr>
      </w:pPr>
    </w:p>
    <w:p w14:paraId="761D6EE2" w14:textId="77777777" w:rsidR="001238B1" w:rsidRDefault="001238B1" w:rsidP="001238B1">
      <w:pPr>
        <w:pStyle w:val="NoSpacing"/>
        <w:rPr>
          <w:rFonts w:cs="Times New Roman"/>
          <w:szCs w:val="24"/>
        </w:rPr>
      </w:pPr>
    </w:p>
    <w:p w14:paraId="6233BE20" w14:textId="77777777" w:rsidR="001238B1" w:rsidRDefault="001238B1" w:rsidP="0012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Dec.1459</w:t>
      </w:r>
      <w:r>
        <w:rPr>
          <w:rFonts w:cs="Times New Roman"/>
          <w:szCs w:val="24"/>
        </w:rPr>
        <w:tab/>
        <w:t xml:space="preserve">He was on a commission to deliver Oxford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two prisoners there.</w:t>
      </w:r>
    </w:p>
    <w:p w14:paraId="7611AC5C" w14:textId="77777777" w:rsidR="001238B1" w:rsidRDefault="001238B1" w:rsidP="0012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p.561)</w:t>
      </w:r>
    </w:p>
    <w:p w14:paraId="1F0E445A" w14:textId="77777777" w:rsidR="001238B1" w:rsidRDefault="001238B1" w:rsidP="001238B1">
      <w:pPr>
        <w:pStyle w:val="NoSpacing"/>
        <w:rPr>
          <w:rFonts w:cs="Times New Roman"/>
          <w:szCs w:val="24"/>
        </w:rPr>
      </w:pPr>
    </w:p>
    <w:p w14:paraId="0160FF26" w14:textId="77777777" w:rsidR="001238B1" w:rsidRDefault="001238B1" w:rsidP="001238B1">
      <w:pPr>
        <w:pStyle w:val="NoSpacing"/>
        <w:rPr>
          <w:rFonts w:cs="Times New Roman"/>
          <w:szCs w:val="24"/>
        </w:rPr>
      </w:pPr>
    </w:p>
    <w:p w14:paraId="01290F1A" w14:textId="77777777" w:rsidR="001238B1" w:rsidRDefault="001238B1" w:rsidP="0012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33E5D7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97FE" w14:textId="77777777" w:rsidR="001238B1" w:rsidRDefault="001238B1" w:rsidP="009139A6">
      <w:r>
        <w:separator/>
      </w:r>
    </w:p>
  </w:endnote>
  <w:endnote w:type="continuationSeparator" w:id="0">
    <w:p w14:paraId="342BBC3E" w14:textId="77777777" w:rsidR="001238B1" w:rsidRDefault="001238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A4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08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3A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DA76" w14:textId="77777777" w:rsidR="001238B1" w:rsidRDefault="001238B1" w:rsidP="009139A6">
      <w:r>
        <w:separator/>
      </w:r>
    </w:p>
  </w:footnote>
  <w:footnote w:type="continuationSeparator" w:id="0">
    <w:p w14:paraId="233C2413" w14:textId="77777777" w:rsidR="001238B1" w:rsidRDefault="001238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3B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5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A2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B1"/>
    <w:rsid w:val="000666E0"/>
    <w:rsid w:val="001238B1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C272"/>
  <w15:chartTrackingRefBased/>
  <w15:docId w15:val="{174D6AFA-38C0-4F36-BA4F-9D93DB7D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2025-02-07T20:45:00Z</dcterms:created>
  <dcterms:modified xsi:type="dcterms:W3CDTF">2025-02-07T20:46:00Z</dcterms:modified>
</cp:coreProperties>
</file>