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5289B" w14:textId="41AB1548" w:rsidR="00BA00AB" w:rsidRDefault="00F55A3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RAYNFORD</w:t>
      </w:r>
      <w:r>
        <w:rPr>
          <w:rFonts w:cs="Times New Roman"/>
          <w:szCs w:val="24"/>
        </w:rPr>
        <w:t xml:space="preserve">        (d.ca.1434)</w:t>
      </w:r>
    </w:p>
    <w:p w14:paraId="7B8DF64D" w14:textId="77C41C52" w:rsidR="00F55A33" w:rsidRDefault="00F55A3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6754CBC9" w14:textId="77777777" w:rsidR="00F55A33" w:rsidRDefault="00F55A33" w:rsidP="009139A6">
      <w:pPr>
        <w:pStyle w:val="NoSpacing"/>
        <w:rPr>
          <w:rFonts w:cs="Times New Roman"/>
          <w:szCs w:val="24"/>
        </w:rPr>
      </w:pPr>
    </w:p>
    <w:p w14:paraId="0D7648CB" w14:textId="77777777" w:rsidR="00F55A33" w:rsidRDefault="00F55A33" w:rsidP="009139A6">
      <w:pPr>
        <w:pStyle w:val="NoSpacing"/>
        <w:rPr>
          <w:rFonts w:cs="Times New Roman"/>
          <w:szCs w:val="24"/>
        </w:rPr>
      </w:pPr>
    </w:p>
    <w:p w14:paraId="7CC20E7D" w14:textId="32466F75" w:rsidR="00F55A33" w:rsidRDefault="00F55A3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Jun.1434</w:t>
      </w:r>
      <w:r>
        <w:rPr>
          <w:rFonts w:cs="Times New Roman"/>
          <w:szCs w:val="24"/>
        </w:rPr>
        <w:tab/>
        <w:t>Writ of diem clausit extremum to the Escheators of Sussex and Essex.</w:t>
      </w:r>
    </w:p>
    <w:p w14:paraId="3EB3E7E3" w14:textId="5AD558A4" w:rsidR="00F55A33" w:rsidRDefault="00F55A3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1430-37 p.167)</w:t>
      </w:r>
    </w:p>
    <w:p w14:paraId="04854735" w14:textId="77777777" w:rsidR="00F55A33" w:rsidRDefault="00F55A33" w:rsidP="009139A6">
      <w:pPr>
        <w:pStyle w:val="NoSpacing"/>
        <w:rPr>
          <w:rFonts w:cs="Times New Roman"/>
          <w:szCs w:val="24"/>
        </w:rPr>
      </w:pPr>
    </w:p>
    <w:p w14:paraId="6BEDD7AA" w14:textId="77777777" w:rsidR="00F55A33" w:rsidRDefault="00F55A33" w:rsidP="009139A6">
      <w:pPr>
        <w:pStyle w:val="NoSpacing"/>
        <w:rPr>
          <w:rFonts w:cs="Times New Roman"/>
          <w:szCs w:val="24"/>
        </w:rPr>
      </w:pPr>
    </w:p>
    <w:p w14:paraId="6BABDDC5" w14:textId="58E3EDB4" w:rsidR="00F55A33" w:rsidRPr="00F55A33" w:rsidRDefault="00F55A3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January 2025</w:t>
      </w:r>
    </w:p>
    <w:sectPr w:rsidR="00F55A33" w:rsidRPr="00F55A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702DB" w14:textId="77777777" w:rsidR="00F55A33" w:rsidRDefault="00F55A33" w:rsidP="009139A6">
      <w:r>
        <w:separator/>
      </w:r>
    </w:p>
  </w:endnote>
  <w:endnote w:type="continuationSeparator" w:id="0">
    <w:p w14:paraId="7731B8FD" w14:textId="77777777" w:rsidR="00F55A33" w:rsidRDefault="00F55A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E65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A99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83A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991FD" w14:textId="77777777" w:rsidR="00F55A33" w:rsidRDefault="00F55A33" w:rsidP="009139A6">
      <w:r>
        <w:separator/>
      </w:r>
    </w:p>
  </w:footnote>
  <w:footnote w:type="continuationSeparator" w:id="0">
    <w:p w14:paraId="47566693" w14:textId="77777777" w:rsidR="00F55A33" w:rsidRDefault="00F55A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3F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AD1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E5D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33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  <w:rsid w:val="00F5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CA157"/>
  <w15:chartTrackingRefBased/>
  <w15:docId w15:val="{E4F1770A-6401-4AAD-B98D-A802B86C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2025-01-20T21:51:00Z</dcterms:created>
  <dcterms:modified xsi:type="dcterms:W3CDTF">2025-01-20T21:54:00Z</dcterms:modified>
</cp:coreProperties>
</file>