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6194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RECHEMOND</w:t>
      </w:r>
      <w:r>
        <w:rPr>
          <w:rFonts w:cs="Times New Roman"/>
          <w:szCs w:val="24"/>
        </w:rPr>
        <w:t xml:space="preserve">         (fl.1408)</w:t>
      </w:r>
    </w:p>
    <w:p w14:paraId="64E41DA4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Wolferton</w:t>
      </w:r>
      <w:proofErr w:type="spellEnd"/>
      <w:r>
        <w:rPr>
          <w:rFonts w:cs="Times New Roman"/>
          <w:szCs w:val="24"/>
        </w:rPr>
        <w:t>, Norfolk.</w:t>
      </w:r>
    </w:p>
    <w:p w14:paraId="1E52033B" w14:textId="77777777" w:rsidR="00321505" w:rsidRDefault="00321505" w:rsidP="00321505">
      <w:pPr>
        <w:pStyle w:val="NoSpacing"/>
        <w:rPr>
          <w:rFonts w:cs="Times New Roman"/>
          <w:szCs w:val="24"/>
        </w:rPr>
      </w:pPr>
    </w:p>
    <w:p w14:paraId="4B52C26E" w14:textId="77777777" w:rsidR="00321505" w:rsidRDefault="00321505" w:rsidP="00321505">
      <w:pPr>
        <w:pStyle w:val="NoSpacing"/>
        <w:rPr>
          <w:rFonts w:cs="Times New Roman"/>
          <w:szCs w:val="24"/>
        </w:rPr>
      </w:pPr>
    </w:p>
    <w:p w14:paraId="40F9C130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4875365D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53B36527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243C5B11" w14:textId="77777777" w:rsidR="00321505" w:rsidRDefault="00321505" w:rsidP="00321505">
      <w:pPr>
        <w:pStyle w:val="NoSpacing"/>
        <w:rPr>
          <w:rFonts w:cs="Times New Roman"/>
          <w:szCs w:val="24"/>
        </w:rPr>
      </w:pPr>
    </w:p>
    <w:p w14:paraId="3A7E631C" w14:textId="77777777" w:rsidR="00321505" w:rsidRDefault="00321505" w:rsidP="00321505">
      <w:pPr>
        <w:pStyle w:val="NoSpacing"/>
        <w:rPr>
          <w:rFonts w:cs="Times New Roman"/>
          <w:szCs w:val="24"/>
        </w:rPr>
      </w:pPr>
    </w:p>
    <w:p w14:paraId="1DACEB09" w14:textId="77777777" w:rsidR="00321505" w:rsidRDefault="00321505" w:rsidP="003215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6C949D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FC5D" w14:textId="77777777" w:rsidR="00321505" w:rsidRDefault="00321505" w:rsidP="009139A6">
      <w:r>
        <w:separator/>
      </w:r>
    </w:p>
  </w:endnote>
  <w:endnote w:type="continuationSeparator" w:id="0">
    <w:p w14:paraId="00C809F9" w14:textId="77777777" w:rsidR="00321505" w:rsidRDefault="003215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F5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09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5B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29DF" w14:textId="77777777" w:rsidR="00321505" w:rsidRDefault="00321505" w:rsidP="009139A6">
      <w:r>
        <w:separator/>
      </w:r>
    </w:p>
  </w:footnote>
  <w:footnote w:type="continuationSeparator" w:id="0">
    <w:p w14:paraId="4C603536" w14:textId="77777777" w:rsidR="00321505" w:rsidRDefault="003215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B7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5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64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05"/>
    <w:rsid w:val="0005239F"/>
    <w:rsid w:val="000666E0"/>
    <w:rsid w:val="000A2E7A"/>
    <w:rsid w:val="00190DFA"/>
    <w:rsid w:val="002510B7"/>
    <w:rsid w:val="00270799"/>
    <w:rsid w:val="00321505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2F6C"/>
  <w15:chartTrackingRefBased/>
  <w15:docId w15:val="{57823D52-3A97-43C3-B99A-BB8D708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1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2025-04-05T06:39:00Z</dcterms:created>
  <dcterms:modified xsi:type="dcterms:W3CDTF">2025-04-05T06:39:00Z</dcterms:modified>
</cp:coreProperties>
</file>