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CBBC" w14:textId="77777777" w:rsidR="00087DF0" w:rsidRDefault="00087DF0" w:rsidP="00087D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RECHEMOND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2E53A4D8" w14:textId="77777777" w:rsidR="00087DF0" w:rsidRDefault="00087DF0" w:rsidP="00087D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Hempnal</w:t>
      </w:r>
      <w:proofErr w:type="spellEnd"/>
      <w:r>
        <w:rPr>
          <w:rFonts w:cs="Times New Roman"/>
          <w:szCs w:val="24"/>
        </w:rPr>
        <w:t>, Norfolk. Yeoman.</w:t>
      </w:r>
    </w:p>
    <w:p w14:paraId="59E7B920" w14:textId="77777777" w:rsidR="00087DF0" w:rsidRDefault="00087DF0" w:rsidP="00087DF0">
      <w:pPr>
        <w:pStyle w:val="NoSpacing"/>
        <w:rPr>
          <w:rFonts w:cs="Times New Roman"/>
          <w:szCs w:val="24"/>
        </w:rPr>
      </w:pPr>
    </w:p>
    <w:p w14:paraId="29B5E57B" w14:textId="77777777" w:rsidR="00087DF0" w:rsidRDefault="00087DF0" w:rsidP="00087DF0">
      <w:pPr>
        <w:pStyle w:val="NoSpacing"/>
        <w:rPr>
          <w:rFonts w:cs="Times New Roman"/>
          <w:szCs w:val="24"/>
        </w:rPr>
      </w:pPr>
    </w:p>
    <w:p w14:paraId="423165E4" w14:textId="77777777" w:rsidR="00087DF0" w:rsidRDefault="00087DF0" w:rsidP="00087D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7C1EBD3B" w14:textId="77777777" w:rsidR="00087DF0" w:rsidRDefault="00087DF0" w:rsidP="00087D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424E85BB" w14:textId="77777777" w:rsidR="00087DF0" w:rsidRDefault="00087DF0" w:rsidP="00087DF0">
      <w:pPr>
        <w:pStyle w:val="NoSpacing"/>
        <w:rPr>
          <w:rFonts w:cs="Times New Roman"/>
          <w:szCs w:val="24"/>
        </w:rPr>
      </w:pPr>
    </w:p>
    <w:p w14:paraId="596D362B" w14:textId="77777777" w:rsidR="00087DF0" w:rsidRDefault="00087DF0" w:rsidP="00087DF0">
      <w:pPr>
        <w:pStyle w:val="NoSpacing"/>
        <w:rPr>
          <w:rFonts w:cs="Times New Roman"/>
          <w:szCs w:val="24"/>
        </w:rPr>
      </w:pPr>
    </w:p>
    <w:p w14:paraId="4DC3E44A" w14:textId="77777777" w:rsidR="00087DF0" w:rsidRDefault="00087DF0" w:rsidP="00087D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47E4F8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9E3F" w14:textId="77777777" w:rsidR="00087DF0" w:rsidRDefault="00087DF0" w:rsidP="009139A6">
      <w:r>
        <w:separator/>
      </w:r>
    </w:p>
  </w:endnote>
  <w:endnote w:type="continuationSeparator" w:id="0">
    <w:p w14:paraId="37F0FB5E" w14:textId="77777777" w:rsidR="00087DF0" w:rsidRDefault="00087D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A0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B7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8E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7701" w14:textId="77777777" w:rsidR="00087DF0" w:rsidRDefault="00087DF0" w:rsidP="009139A6">
      <w:r>
        <w:separator/>
      </w:r>
    </w:p>
  </w:footnote>
  <w:footnote w:type="continuationSeparator" w:id="0">
    <w:p w14:paraId="48C943BB" w14:textId="77777777" w:rsidR="00087DF0" w:rsidRDefault="00087D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B6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5E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FE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F0"/>
    <w:rsid w:val="000666E0"/>
    <w:rsid w:val="00087DF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EBDC"/>
  <w15:chartTrackingRefBased/>
  <w15:docId w15:val="{EA0406D6-5253-4702-8584-BE9D06F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7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2025-02-16T07:27:00Z</dcterms:created>
  <dcterms:modified xsi:type="dcterms:W3CDTF">2025-02-16T07:28:00Z</dcterms:modified>
</cp:coreProperties>
</file>