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C45BD" w14:textId="77777777" w:rsidR="00987C80" w:rsidRDefault="00987C80" w:rsidP="00987C80">
      <w:pPr>
        <w:pStyle w:val="NoSpacing"/>
        <w:tabs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REDEWE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fl.1412/3)</w:t>
      </w:r>
    </w:p>
    <w:p w14:paraId="4FDC50E8" w14:textId="77777777" w:rsidR="00987C80" w:rsidRDefault="00987C80" w:rsidP="00987C80">
      <w:pPr>
        <w:pStyle w:val="NoSpacing"/>
        <w:tabs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5218A7D3" w14:textId="77777777" w:rsidR="00987C80" w:rsidRDefault="00987C80" w:rsidP="00987C80">
      <w:pPr>
        <w:pStyle w:val="NoSpacing"/>
        <w:tabs>
          <w:tab w:val="left" w:pos="3804"/>
        </w:tabs>
        <w:rPr>
          <w:rFonts w:cs="Times New Roman"/>
          <w:szCs w:val="24"/>
        </w:rPr>
      </w:pPr>
    </w:p>
    <w:p w14:paraId="16EB37CD" w14:textId="77777777" w:rsidR="00987C80" w:rsidRDefault="00987C80" w:rsidP="00987C80">
      <w:pPr>
        <w:pStyle w:val="NoSpacing"/>
        <w:tabs>
          <w:tab w:val="left" w:pos="3804"/>
        </w:tabs>
        <w:rPr>
          <w:rFonts w:cs="Times New Roman"/>
          <w:szCs w:val="24"/>
        </w:rPr>
      </w:pPr>
    </w:p>
    <w:p w14:paraId="58C86766" w14:textId="77777777" w:rsidR="00987C80" w:rsidRDefault="00987C80" w:rsidP="00987C80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1412/3</w:t>
      </w:r>
      <w:r>
        <w:rPr>
          <w:rFonts w:cs="Times New Roman"/>
          <w:szCs w:val="24"/>
        </w:rPr>
        <w:tab/>
        <w:t>He became a Fellow.</w:t>
      </w:r>
    </w:p>
    <w:p w14:paraId="1B33892D" w14:textId="77777777" w:rsidR="00987C80" w:rsidRDefault="00987C80" w:rsidP="00987C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(“Memorials of Merton College, with Biographical Notices of the Wardens and</w:t>
      </w:r>
    </w:p>
    <w:p w14:paraId="23224403" w14:textId="77777777" w:rsidR="00987C80" w:rsidRDefault="00987C80" w:rsidP="00987C80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>, printed for the Oxford Historical at the</w:t>
      </w:r>
    </w:p>
    <w:p w14:paraId="7497F78F" w14:textId="77777777" w:rsidR="00987C80" w:rsidRDefault="00987C80" w:rsidP="00987C80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p.229)</w:t>
      </w:r>
    </w:p>
    <w:p w14:paraId="05012C4D" w14:textId="77777777" w:rsidR="00987C80" w:rsidRDefault="00987C80" w:rsidP="00987C80">
      <w:pPr>
        <w:pStyle w:val="NoSpacing"/>
        <w:tabs>
          <w:tab w:val="left" w:pos="3804"/>
        </w:tabs>
        <w:rPr>
          <w:rFonts w:cs="Times New Roman"/>
          <w:szCs w:val="24"/>
        </w:rPr>
      </w:pPr>
    </w:p>
    <w:p w14:paraId="190D497C" w14:textId="77777777" w:rsidR="00987C80" w:rsidRDefault="00987C80" w:rsidP="00987C80">
      <w:pPr>
        <w:pStyle w:val="NoSpacing"/>
        <w:tabs>
          <w:tab w:val="left" w:pos="3804"/>
        </w:tabs>
        <w:rPr>
          <w:rFonts w:cs="Times New Roman"/>
          <w:szCs w:val="24"/>
        </w:rPr>
      </w:pPr>
    </w:p>
    <w:p w14:paraId="2DC8E6C6" w14:textId="77777777" w:rsidR="00987C80" w:rsidRDefault="00987C80" w:rsidP="00987C80">
      <w:pPr>
        <w:pStyle w:val="NoSpacing"/>
        <w:tabs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January 2025</w:t>
      </w:r>
    </w:p>
    <w:p w14:paraId="2ADF0CF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DEDE6" w14:textId="77777777" w:rsidR="00987C80" w:rsidRDefault="00987C80" w:rsidP="009139A6">
      <w:r>
        <w:separator/>
      </w:r>
    </w:p>
  </w:endnote>
  <w:endnote w:type="continuationSeparator" w:id="0">
    <w:p w14:paraId="177A16D8" w14:textId="77777777" w:rsidR="00987C80" w:rsidRDefault="00987C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C2A0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F655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C4B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3794D" w14:textId="77777777" w:rsidR="00987C80" w:rsidRDefault="00987C80" w:rsidP="009139A6">
      <w:r>
        <w:separator/>
      </w:r>
    </w:p>
  </w:footnote>
  <w:footnote w:type="continuationSeparator" w:id="0">
    <w:p w14:paraId="47F8CFE0" w14:textId="77777777" w:rsidR="00987C80" w:rsidRDefault="00987C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7805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3A84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5EC4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C80"/>
    <w:rsid w:val="000666E0"/>
    <w:rsid w:val="002510B7"/>
    <w:rsid w:val="00270799"/>
    <w:rsid w:val="004731EC"/>
    <w:rsid w:val="005C130B"/>
    <w:rsid w:val="00826F5C"/>
    <w:rsid w:val="009139A6"/>
    <w:rsid w:val="009411C2"/>
    <w:rsid w:val="009448BB"/>
    <w:rsid w:val="00947624"/>
    <w:rsid w:val="00987C80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A1784"/>
  <w15:chartTrackingRefBased/>
  <w15:docId w15:val="{DFD29403-B620-454F-BA0A-7826819C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2025-01-04T19:55:00Z</dcterms:created>
  <dcterms:modified xsi:type="dcterms:W3CDTF">2025-01-04T19:56:00Z</dcterms:modified>
</cp:coreProperties>
</file>